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1627" w14:textId="256513B5" w:rsidR="007618E5" w:rsidRDefault="000F386D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  <w:r w:rsidRPr="000F386D">
        <w:rPr>
          <w:rFonts w:ascii="Hurme Geometric Sans 1" w:hAnsi="Hurme Geometric Sans 1"/>
          <w:color w:val="000000" w:themeColor="text1"/>
          <w:sz w:val="32"/>
          <w:szCs w:val="32"/>
        </w:rPr>
        <w:t>Bookingforespørgsel D</w:t>
      </w:r>
      <w:r w:rsidR="00A636AF">
        <w:rPr>
          <w:rFonts w:ascii="Hurme Geometric Sans 1" w:hAnsi="Hurme Geometric Sans 1"/>
          <w:color w:val="000000" w:themeColor="text1"/>
          <w:sz w:val="32"/>
          <w:szCs w:val="32"/>
        </w:rPr>
        <w:t>anmark Tekniske Museum</w:t>
      </w:r>
    </w:p>
    <w:p w14:paraId="252166EA" w14:textId="77777777" w:rsidR="00695309" w:rsidRPr="000F386D" w:rsidRDefault="00695309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C77C0E" w:themeColor="accent1" w:themeShade="BF"/>
          <w:left w:val="single" w:sz="4" w:space="0" w:color="C77C0E" w:themeColor="accent1" w:themeShade="BF"/>
          <w:bottom w:val="single" w:sz="4" w:space="0" w:color="C77C0E" w:themeColor="accent1" w:themeShade="BF"/>
          <w:right w:val="single" w:sz="4" w:space="0" w:color="C77C0E" w:themeColor="accent1" w:themeShade="BF"/>
          <w:insideH w:val="single" w:sz="4" w:space="0" w:color="C77C0E" w:themeColor="accent1" w:themeShade="BF"/>
          <w:insideV w:val="single" w:sz="4" w:space="0" w:color="C77C0E" w:themeColor="accent1" w:themeShade="BF"/>
        </w:tblBorders>
        <w:tblLook w:val="01E0" w:firstRow="1" w:lastRow="1" w:firstColumn="1" w:lastColumn="1" w:noHBand="0" w:noVBand="0"/>
        <w:tblCaption w:val="Indholdstabel"/>
      </w:tblPr>
      <w:tblGrid>
        <w:gridCol w:w="3527"/>
        <w:gridCol w:w="6209"/>
      </w:tblGrid>
      <w:tr w:rsidR="000F386D" w:rsidRPr="000F386D" w14:paraId="024B1244" w14:textId="77777777" w:rsidTr="004113BF">
        <w:trPr>
          <w:trHeight w:val="522"/>
          <w:tblHeader/>
        </w:trPr>
        <w:tc>
          <w:tcPr>
            <w:tcW w:w="3527" w:type="dxa"/>
            <w:shd w:val="clear" w:color="auto" w:fill="C77C0E" w:themeFill="accent1" w:themeFillShade="BF"/>
            <w:vAlign w:val="center"/>
          </w:tcPr>
          <w:p w14:paraId="76188452" w14:textId="3773A128" w:rsidR="007618E5" w:rsidRPr="000F386D" w:rsidRDefault="007618E5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shd w:val="clear" w:color="auto" w:fill="C77C0E" w:themeFill="accent1" w:themeFillShade="BF"/>
            <w:vAlign w:val="center"/>
          </w:tcPr>
          <w:p w14:paraId="259939CC" w14:textId="7F47C0FB" w:rsidR="007618E5" w:rsidRPr="000F386D" w:rsidRDefault="009473E8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  <w:r w:rsidRPr="000F386D">
              <w:rPr>
                <w:rFonts w:ascii="Hurme Geometric Sans 1" w:hAnsi="Hurme Geometric Sans 1"/>
                <w:color w:val="000000" w:themeColor="text1"/>
                <w:lang w:bidi="da-DK"/>
              </w:rPr>
              <w:t xml:space="preserve"> </w:t>
            </w:r>
          </w:p>
        </w:tc>
      </w:tr>
      <w:tr w:rsidR="000F386D" w:rsidRPr="000F386D" w14:paraId="193E679C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1508754D" w14:textId="7036801D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Navn:</w:t>
            </w:r>
          </w:p>
        </w:tc>
        <w:tc>
          <w:tcPr>
            <w:tcW w:w="6209" w:type="dxa"/>
            <w:vAlign w:val="center"/>
          </w:tcPr>
          <w:p w14:paraId="0088C01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C87FC19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0A198E10" w14:textId="35E11703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Postnummer &amp; by:</w:t>
            </w:r>
          </w:p>
        </w:tc>
        <w:tc>
          <w:tcPr>
            <w:tcW w:w="6209" w:type="dxa"/>
            <w:vAlign w:val="center"/>
          </w:tcPr>
          <w:p w14:paraId="116BB83F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31E0883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37DF3DE9" w14:textId="5B3FB3C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Telefonnummer:</w:t>
            </w:r>
          </w:p>
        </w:tc>
        <w:tc>
          <w:tcPr>
            <w:tcW w:w="6209" w:type="dxa"/>
            <w:vAlign w:val="center"/>
          </w:tcPr>
          <w:p w14:paraId="0A56E86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59FDFD7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2396EAA" w14:textId="08647EF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6209" w:type="dxa"/>
            <w:vAlign w:val="center"/>
          </w:tcPr>
          <w:p w14:paraId="2057713C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3030FDE2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15B1B29" w14:textId="1FF05110" w:rsidR="007618E5" w:rsidRPr="00695309" w:rsidRDefault="00582A0C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Hvad </w:t>
            </w:r>
            <w:r w:rsidR="00833115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ønsker I</w:t>
            </w: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 </w:t>
            </w:r>
            <w:r w:rsidR="00833115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booke?</w:t>
            </w:r>
          </w:p>
        </w:tc>
        <w:tc>
          <w:tcPr>
            <w:tcW w:w="6209" w:type="dxa"/>
            <w:vAlign w:val="center"/>
          </w:tcPr>
          <w:p w14:paraId="4F2DEED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D00127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2889506" w14:textId="0E7DC8D7" w:rsidR="007618E5" w:rsidRPr="00695309" w:rsidRDefault="00833115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Ønsket d</w:t>
            </w: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ato for arrangement:</w:t>
            </w:r>
          </w:p>
        </w:tc>
        <w:tc>
          <w:tcPr>
            <w:tcW w:w="6209" w:type="dxa"/>
            <w:vAlign w:val="center"/>
          </w:tcPr>
          <w:p w14:paraId="2CCA03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833115" w:rsidRPr="000F386D" w14:paraId="65A24E4E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A1FE33B" w14:textId="493B7038" w:rsidR="00833115" w:rsidRDefault="00833115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Ønsket t</w:t>
            </w: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idspunkt:</w:t>
            </w:r>
          </w:p>
        </w:tc>
        <w:tc>
          <w:tcPr>
            <w:tcW w:w="6209" w:type="dxa"/>
            <w:vAlign w:val="center"/>
          </w:tcPr>
          <w:p w14:paraId="645D2D5E" w14:textId="77777777" w:rsidR="00833115" w:rsidRPr="000F386D" w:rsidRDefault="0083311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2ED99A23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007873A1" w14:textId="4E9B8FE5" w:rsidR="000F386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voksne</w:t>
            </w:r>
            <w:r w:rsidR="004113BF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:</w:t>
            </w:r>
          </w:p>
          <w:p w14:paraId="7A84E3B7" w14:textId="77777777" w:rsidR="007618E5" w:rsidRDefault="007B4CE4" w:rsidP="007B4CE4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Antallet kan ned/opjusteres indtil 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14</w:t>
            </w: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 dage før arrangementet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.</w:t>
            </w:r>
          </w:p>
          <w:p w14:paraId="2AA27148" w14:textId="77777777" w:rsidR="007B4CE4" w:rsidRDefault="007B4CE4" w:rsidP="007B4CE4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  <w:p w14:paraId="27B43DAF" w14:textId="0262A3A8" w:rsidR="007B4CE4" w:rsidRDefault="007B4CE4" w:rsidP="007B4CE4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OBS! </w:t>
            </w:r>
            <w:r w:rsidR="00EE0227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Ved flere end 30 deltagere skal lokalet ”Zonen” lejes.</w:t>
            </w:r>
          </w:p>
          <w:p w14:paraId="0540373A" w14:textId="03B75CF0" w:rsidR="007B4CE4" w:rsidRPr="00695309" w:rsidRDefault="007B4CE4" w:rsidP="007B4CE4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0B935968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7B4CE4" w:rsidRPr="000F386D" w14:paraId="2A54C945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67EE942" w14:textId="77777777" w:rsidR="00833115" w:rsidRPr="00695309" w:rsidRDefault="00833115" w:rsidP="00833115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børn:</w:t>
            </w:r>
          </w:p>
          <w:p w14:paraId="77462617" w14:textId="7DC778D7" w:rsidR="006A5E6F" w:rsidRPr="006A5E6F" w:rsidRDefault="00833115" w:rsidP="00833115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Antallet kan ned/opjusteres indtil 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14</w:t>
            </w: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 dage før arrangementet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.</w:t>
            </w:r>
          </w:p>
        </w:tc>
        <w:tc>
          <w:tcPr>
            <w:tcW w:w="6209" w:type="dxa"/>
            <w:vAlign w:val="center"/>
          </w:tcPr>
          <w:p w14:paraId="59303B03" w14:textId="77777777" w:rsidR="007B4CE4" w:rsidRPr="000F386D" w:rsidRDefault="007B4CE4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35CDE7D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19AD28E0" w14:textId="77777777" w:rsidR="00833115" w:rsidRDefault="00833115" w:rsidP="00833115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Skal Zonen lejes? (Ja/nej)</w:t>
            </w:r>
          </w:p>
          <w:p w14:paraId="25EFEA8F" w14:textId="67DB9708" w:rsidR="00833115" w:rsidRDefault="00833115" w:rsidP="00833115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 xml:space="preserve">(Ved 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flere end 30 deltagere skal lokalet ”Zonen” lejes.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)</w:t>
            </w:r>
          </w:p>
          <w:p w14:paraId="71C822E7" w14:textId="77777777" w:rsidR="00833115" w:rsidRDefault="00833115" w:rsidP="00833115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</w:p>
          <w:p w14:paraId="1B628B1B" w14:textId="2305D133" w:rsidR="000F386D" w:rsidRPr="006F7A28" w:rsidRDefault="00833115" w:rsidP="00833115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 xml:space="preserve">Pris: </w:t>
            </w:r>
            <w:r>
              <w:rPr>
                <w:rFonts w:ascii="Hurme Geometric Sans 1" w:hAnsi="Hurme Geometric Sans 1"/>
                <w:b w:val="0"/>
                <w:bCs/>
                <w:color w:val="000000" w:themeColor="text1"/>
                <w:sz w:val="22"/>
                <w:szCs w:val="22"/>
              </w:rPr>
              <w:t>6000 kr.</w:t>
            </w:r>
          </w:p>
        </w:tc>
        <w:tc>
          <w:tcPr>
            <w:tcW w:w="6209" w:type="dxa"/>
            <w:vAlign w:val="center"/>
          </w:tcPr>
          <w:p w14:paraId="2E7F43E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7F04A00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CD05EFD" w14:textId="6139367A" w:rsidR="000F386D" w:rsidRPr="000F386D" w:rsidRDefault="004113BF" w:rsidP="004113BF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Pris: (jvf. priser på hjemmesiden</w:t>
            </w:r>
            <w:r>
              <w:rPr>
                <w:rFonts w:ascii="Hurme Geometric Sans 1" w:hAnsi="Hurme Geometric Sans 1"/>
                <w:color w:val="000000" w:themeColor="text1"/>
              </w:rPr>
              <w:t>)</w:t>
            </w:r>
          </w:p>
        </w:tc>
        <w:tc>
          <w:tcPr>
            <w:tcW w:w="6209" w:type="dxa"/>
            <w:vAlign w:val="center"/>
          </w:tcPr>
          <w:p w14:paraId="60D8FA3B" w14:textId="7B56B8FC" w:rsidR="000F386D" w:rsidRPr="000F386D" w:rsidRDefault="00C040BA" w:rsidP="000F386D">
            <w:pPr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Udfyldes af Danmarks Tekniske Museum</w:t>
            </w:r>
          </w:p>
        </w:tc>
      </w:tr>
      <w:tr w:rsidR="00B9675D" w:rsidRPr="000F386D" w14:paraId="3C259D3E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482B7911" w14:textId="77777777" w:rsidR="00E50F01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Betaling</w:t>
            </w:r>
            <w:r w:rsidR="00E50F01">
              <w:rPr>
                <w:rFonts w:ascii="Hurme Geometric Sans 1" w:hAnsi="Hurme Geometric Sans 1"/>
                <w:color w:val="000000" w:themeColor="text1"/>
              </w:rPr>
              <w:t>smetoder:</w:t>
            </w:r>
          </w:p>
          <w:p w14:paraId="0E715923" w14:textId="77777777" w:rsidR="009B02B8" w:rsidRDefault="005B6E1C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På dagen: Kort eller kontant</w:t>
            </w:r>
          </w:p>
          <w:p w14:paraId="730F3992" w14:textId="3FB5D95E" w:rsidR="005B6E1C" w:rsidRPr="00E50F01" w:rsidRDefault="005B6E1C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Før eller efter: Faktura</w:t>
            </w:r>
          </w:p>
        </w:tc>
        <w:tc>
          <w:tcPr>
            <w:tcW w:w="6209" w:type="dxa"/>
            <w:vAlign w:val="center"/>
          </w:tcPr>
          <w:p w14:paraId="2A2081F0" w14:textId="77777777" w:rsidR="00B9675D" w:rsidRPr="000F386D" w:rsidRDefault="00B9675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50289A5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F7CB470" w14:textId="26606B1B" w:rsidR="000F386D" w:rsidRPr="006F7A28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lastRenderedPageBreak/>
              <w:t>Booking modtaget af</w:t>
            </w:r>
          </w:p>
        </w:tc>
        <w:tc>
          <w:tcPr>
            <w:tcW w:w="6209" w:type="dxa"/>
            <w:vAlign w:val="center"/>
          </w:tcPr>
          <w:p w14:paraId="1E232300" w14:textId="0A3C87C8" w:rsidR="000F386D" w:rsidRPr="000F386D" w:rsidRDefault="004B3E37" w:rsidP="000F386D">
            <w:pPr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Udfyldes af Danmarks Tekniske Museum</w:t>
            </w:r>
          </w:p>
        </w:tc>
      </w:tr>
      <w:tr w:rsidR="004113BF" w:rsidRPr="000F386D" w14:paraId="595DE7A9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27944B70" w14:textId="6A3EB30C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Øvrige bemærkninger</w:t>
            </w:r>
          </w:p>
        </w:tc>
        <w:tc>
          <w:tcPr>
            <w:tcW w:w="6209" w:type="dxa"/>
            <w:vAlign w:val="center"/>
          </w:tcPr>
          <w:p w14:paraId="7F1EBDA2" w14:textId="0267BCF0" w:rsidR="004113BF" w:rsidRPr="000F386D" w:rsidRDefault="004113BF" w:rsidP="000F386D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24E7DF5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1F1470A" w14:textId="74BFA7AD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>
              <w:rPr>
                <w:rFonts w:ascii="Hurme Geometric Sans 1" w:hAnsi="Hurme Geometric Sans 1"/>
                <w:color w:val="000000" w:themeColor="text1"/>
              </w:rPr>
              <w:t>OBS!</w:t>
            </w:r>
          </w:p>
        </w:tc>
        <w:tc>
          <w:tcPr>
            <w:tcW w:w="6209" w:type="dxa"/>
            <w:vAlign w:val="center"/>
          </w:tcPr>
          <w:p w14:paraId="503F3BD9" w14:textId="379FC6E1" w:rsidR="004113BF" w:rsidRPr="000F386D" w:rsidRDefault="00833115" w:rsidP="000F386D">
            <w:pPr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Museumshallerne er ikke opvarmet, så i vinterhalvåret skal varmt tøj medbringes. Lokaler til arrangementer</w:t>
            </w:r>
            <w:r w:rsidRPr="00833115">
              <w:rPr>
                <w:rFonts w:ascii="Hurme Geometric Sans 1" w:hAnsi="Hurme Geometric Sans 1"/>
                <w:b/>
                <w:bCs/>
              </w:rPr>
              <w:t xml:space="preserve"> er</w:t>
            </w:r>
            <w:r>
              <w:rPr>
                <w:rFonts w:ascii="Hurme Geometric Sans 1" w:hAnsi="Hurme Geometric Sans 1"/>
              </w:rPr>
              <w:t xml:space="preserve"> opvarmet.</w:t>
            </w:r>
          </w:p>
        </w:tc>
      </w:tr>
      <w:tr w:rsidR="004113BF" w:rsidRPr="000F386D" w14:paraId="601838B1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52D3304F" w14:textId="3A2A2A90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0AF124AA" w14:textId="77777777" w:rsidR="004113BF" w:rsidRPr="000F386D" w:rsidRDefault="004113BF" w:rsidP="004113BF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78FC5DF5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4615AAA8" w14:textId="12E6A06F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4840CCC4" w14:textId="5BF9A2C7" w:rsidR="004113BF" w:rsidRPr="000F386D" w:rsidRDefault="004113BF" w:rsidP="000F386D">
            <w:pPr>
              <w:rPr>
                <w:rFonts w:ascii="Hurme Geometric Sans 1" w:hAnsi="Hurme Geometric Sans 1"/>
              </w:rPr>
            </w:pPr>
          </w:p>
        </w:tc>
      </w:tr>
    </w:tbl>
    <w:p w14:paraId="7B6BEE8F" w14:textId="20E67C93" w:rsidR="007618E5" w:rsidRPr="000F386D" w:rsidRDefault="007618E5">
      <w:pPr>
        <w:pStyle w:val="Overskrift4"/>
        <w:rPr>
          <w:rFonts w:ascii="Hurme Geometric Sans 1" w:hAnsi="Hurme Geometric Sans 1"/>
          <w:color w:val="000000" w:themeColor="text1"/>
        </w:rPr>
      </w:pPr>
    </w:p>
    <w:p w14:paraId="62C00007" w14:textId="77777777" w:rsidR="007618E5" w:rsidRDefault="007618E5"/>
    <w:sectPr w:rsidR="007618E5" w:rsidSect="00656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4029" w14:textId="77777777" w:rsidR="001557EF" w:rsidRDefault="001557EF">
      <w:pPr>
        <w:spacing w:before="0" w:after="0"/>
      </w:pPr>
      <w:r>
        <w:separator/>
      </w:r>
    </w:p>
  </w:endnote>
  <w:endnote w:type="continuationSeparator" w:id="0">
    <w:p w14:paraId="536C206B" w14:textId="77777777" w:rsidR="001557EF" w:rsidRDefault="001557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48D" w14:textId="77777777" w:rsidR="00314340" w:rsidRDefault="003143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8A5E" w14:textId="77777777" w:rsidR="00A551C1" w:rsidRPr="00314340" w:rsidRDefault="00A551C1" w:rsidP="00A551C1">
    <w:pPr>
      <w:pStyle w:val="Sidefod"/>
      <w:rPr>
        <w:rFonts w:ascii="Hurme Geometric Sans 1" w:hAnsi="Hurme Geometric Sans 1"/>
      </w:rPr>
    </w:pPr>
  </w:p>
  <w:p w14:paraId="5070D8F3" w14:textId="3448C1DE" w:rsidR="00A551C1" w:rsidRPr="00314340" w:rsidRDefault="00A551C1" w:rsidP="00A551C1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  <w:t xml:space="preserve"> </w:t>
    </w:r>
    <w:r w:rsidRPr="00314340">
      <w:rPr>
        <w:rFonts w:ascii="Hurme Geometric Sans 1" w:hAnsi="Hurme Geometric Sans 1"/>
      </w:rPr>
      <w:tab/>
      <w:t xml:space="preserve"> </w:t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  <w:t xml:space="preserve">   </w:t>
    </w:r>
    <w:r w:rsidRP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  <w:p w14:paraId="4712BBDF" w14:textId="77B9A3A0" w:rsidR="00CE7359" w:rsidRDefault="00CE7359">
    <w:pPr>
      <w:pStyle w:val="Sidefod"/>
    </w:pPr>
  </w:p>
  <w:p w14:paraId="558DAA7C" w14:textId="2C07ECC3" w:rsidR="007618E5" w:rsidRDefault="007618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334E" w14:textId="6F846A28" w:rsidR="00CE7359" w:rsidRPr="00314340" w:rsidRDefault="00CE7359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 xml:space="preserve">    </w:t>
    </w:r>
    <w:r w:rsidR="00A551C1"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51E1" w14:textId="77777777" w:rsidR="001557EF" w:rsidRDefault="001557EF">
      <w:pPr>
        <w:spacing w:before="0" w:after="0"/>
      </w:pPr>
      <w:r>
        <w:separator/>
      </w:r>
    </w:p>
  </w:footnote>
  <w:footnote w:type="continuationSeparator" w:id="0">
    <w:p w14:paraId="162D9106" w14:textId="77777777" w:rsidR="001557EF" w:rsidRDefault="001557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BF78" w14:textId="77777777" w:rsidR="00314340" w:rsidRDefault="003143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DC41" w14:textId="260D97F8" w:rsidR="00CE7359" w:rsidRDefault="00CE7359">
    <w:pPr>
      <w:pStyle w:val="Sidehoved"/>
    </w:pPr>
    <w:r>
      <w:rPr>
        <w:noProof/>
      </w:rPr>
      <w:drawing>
        <wp:inline distT="0" distB="0" distL="0" distR="0" wp14:anchorId="728BB8F1" wp14:editId="1AE2BBD8">
          <wp:extent cx="6188710" cy="1164590"/>
          <wp:effectExtent l="0" t="0" r="2540" b="0"/>
          <wp:docPr id="711470201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F3C3" w14:textId="2C831783" w:rsidR="00CE7359" w:rsidRDefault="00CE7359">
    <w:pPr>
      <w:pStyle w:val="Sidehoved"/>
    </w:pPr>
    <w:r>
      <w:rPr>
        <w:noProof/>
      </w:rPr>
      <w:drawing>
        <wp:inline distT="0" distB="0" distL="0" distR="0" wp14:anchorId="3C29D7C7" wp14:editId="4EA4DF0B">
          <wp:extent cx="6188710" cy="1164590"/>
          <wp:effectExtent l="0" t="0" r="2540" b="0"/>
          <wp:docPr id="1464377032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D"/>
    <w:rsid w:val="00066957"/>
    <w:rsid w:val="000A457B"/>
    <w:rsid w:val="000F386D"/>
    <w:rsid w:val="001557EF"/>
    <w:rsid w:val="001E18F6"/>
    <w:rsid w:val="002F257D"/>
    <w:rsid w:val="00314340"/>
    <w:rsid w:val="004113BF"/>
    <w:rsid w:val="004B3E37"/>
    <w:rsid w:val="00582A0C"/>
    <w:rsid w:val="005B6E1C"/>
    <w:rsid w:val="00621998"/>
    <w:rsid w:val="0065001B"/>
    <w:rsid w:val="00656AAE"/>
    <w:rsid w:val="00695309"/>
    <w:rsid w:val="006A5E6F"/>
    <w:rsid w:val="006F7A28"/>
    <w:rsid w:val="007618E5"/>
    <w:rsid w:val="007B4CE4"/>
    <w:rsid w:val="00833115"/>
    <w:rsid w:val="008D7B89"/>
    <w:rsid w:val="009408B7"/>
    <w:rsid w:val="009473E8"/>
    <w:rsid w:val="009B02B8"/>
    <w:rsid w:val="00A551C1"/>
    <w:rsid w:val="00A636AF"/>
    <w:rsid w:val="00AB7270"/>
    <w:rsid w:val="00AF3262"/>
    <w:rsid w:val="00B76E5F"/>
    <w:rsid w:val="00B9675D"/>
    <w:rsid w:val="00BA5DBA"/>
    <w:rsid w:val="00C040BA"/>
    <w:rsid w:val="00CE7359"/>
    <w:rsid w:val="00E50F01"/>
    <w:rsid w:val="00E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C805"/>
  <w15:docId w15:val="{E9FF5040-2D99-4B8C-8461-91ACCAB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spacing w:after="120"/>
      <w:contextualSpacing/>
      <w:outlineLvl w:val="0"/>
    </w:pPr>
    <w:rPr>
      <w:rFonts w:asciiTheme="majorHAnsi" w:hAnsiTheme="majorHAnsi"/>
      <w:color w:val="C77C0E" w:themeColor="accent1" w:themeShade="BF"/>
      <w:sz w:val="36"/>
      <w:szCs w:val="44"/>
    </w:rPr>
  </w:style>
  <w:style w:type="paragraph" w:styleId="Overskrift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verskrift3">
    <w:name w:val="heading 3"/>
    <w:basedOn w:val="Normal"/>
    <w:link w:val="Overskrift3Tegn"/>
    <w:uiPriority w:val="9"/>
    <w:qFormat/>
    <w:pPr>
      <w:outlineLvl w:val="2"/>
    </w:pPr>
    <w:rPr>
      <w:b/>
      <w:color w:val="404040" w:themeColor="text1" w:themeTint="BF"/>
    </w:rPr>
  </w:style>
  <w:style w:type="paragraph" w:styleId="Overskrift4">
    <w:name w:val="heading 4"/>
    <w:basedOn w:val="Normal"/>
    <w:link w:val="Overskrift4Teg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olor w:val="C77C0E" w:themeColor="accent1" w:themeShade="BF"/>
      <w:sz w:val="36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-Gitter">
    <w:name w:val="Table Grid"/>
    <w:basedOn w:val="Tabel-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basedOn w:val="Normal"/>
    <w:link w:val="SidefodTegn"/>
    <w:uiPriority w:val="99"/>
    <w:pPr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customStyle="1" w:styleId="Overskrift3Tegn">
    <w:name w:val="Overskrift 3 Tegn"/>
    <w:basedOn w:val="Standardskrifttypeiafsnit"/>
    <w:link w:val="Overskrift3"/>
    <w:uiPriority w:val="9"/>
    <w:rsid w:val="000F386D"/>
    <w:rPr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PepkeM&#248;ller\AppData\Roaming\Microsoft\Templates\Rejseplan%20med%20m&#248;deskema.dotx" TargetMode="External"/></Relationships>
</file>

<file path=word/theme/theme1.xml><?xml version="1.0" encoding="utf-8"?>
<a:theme xmlns:a="http://schemas.openxmlformats.org/drawingml/2006/main" name="Office Theme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EB59B877E5049B0D1EC702F70EB01" ma:contentTypeVersion="19" ma:contentTypeDescription="Create a new document." ma:contentTypeScope="" ma:versionID="3fc31b9f3bfda1e9e48bea4d37d823c1">
  <xsd:schema xmlns:xsd="http://www.w3.org/2001/XMLSchema" xmlns:xs="http://www.w3.org/2001/XMLSchema" xmlns:p="http://schemas.microsoft.com/office/2006/metadata/properties" xmlns:ns2="9fdd1df8-2741-4b38-8d80-5d6a6795bc0a" xmlns:ns3="d2262612-b36f-411c-988c-ad0af82dcc47" targetNamespace="http://schemas.microsoft.com/office/2006/metadata/properties" ma:root="true" ma:fieldsID="baeb3a9702c2cf726c6cbad3c331f8c4" ns2:_="" ns3:_="">
    <xsd:import namespace="9fdd1df8-2741-4b38-8d80-5d6a6795bc0a"/>
    <xsd:import namespace="d2262612-b36f-411c-988c-ad0af82dc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df8-2741-4b38-8d80-5d6a6795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99a1b5-20f5-4615-ab78-b0615e063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62612-b36f-411c-988c-ad0af82dc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e987c-18e3-4011-876a-75b4b7699a21}" ma:internalName="TaxCatchAll" ma:showField="CatchAllData" ma:web="d2262612-b36f-411c-988c-ad0af82dc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d1df8-2741-4b38-8d80-5d6a6795bc0a">
      <Terms xmlns="http://schemas.microsoft.com/office/infopath/2007/PartnerControls"/>
    </lcf76f155ced4ddcb4097134ff3c332f>
    <TaxCatchAll xmlns="d2262612-b36f-411c-988c-ad0af82dcc47" xsi:nil="true"/>
  </documentManagement>
</p:properties>
</file>

<file path=customXml/itemProps1.xml><?xml version="1.0" encoding="utf-8"?>
<ds:datastoreItem xmlns:ds="http://schemas.openxmlformats.org/officeDocument/2006/customXml" ds:itemID="{78285AE6-A1D5-4F8F-870B-0519A2D83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3F0EB-F1FB-499D-9424-BD35463DD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d1df8-2741-4b38-8d80-5d6a6795bc0a"/>
    <ds:schemaRef ds:uri="d2262612-b36f-411c-988c-ad0af82dc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5AA2B-953A-4455-AFC2-87F1C295F61B}">
  <ds:schemaRefs>
    <ds:schemaRef ds:uri="http://schemas.microsoft.com/office/2006/metadata/properties"/>
    <ds:schemaRef ds:uri="http://schemas.microsoft.com/office/infopath/2007/PartnerControls"/>
    <ds:schemaRef ds:uri="9fdd1df8-2741-4b38-8d80-5d6a6795bc0a"/>
    <ds:schemaRef ds:uri="d2262612-b36f-411c-988c-ad0af82d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Rejseplan med mødeskema</Template>
  <TotalTime>2</TotalTime>
  <Pages>2</Pages>
  <Words>120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 Pepke Møller</dc:creator>
  <cp:keywords/>
  <cp:lastModifiedBy>Sascha Pepke Møller</cp:lastModifiedBy>
  <cp:revision>2</cp:revision>
  <cp:lastPrinted>2025-01-27T11:06:00Z</cp:lastPrinted>
  <dcterms:created xsi:type="dcterms:W3CDTF">2025-10-06T12:59:00Z</dcterms:created>
  <dcterms:modified xsi:type="dcterms:W3CDTF">2025-10-06T12:59:00Z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0x010100F1AEB59B877E5049B0D1EC702F70EB01</vt:lpwstr>
  </property>
  <property fmtid="{D5CDD505-2E9C-101B-9397-08002B2CF9AE}" pid="4" name="MediaServiceImageTags">
    <vt:lpwstr/>
  </property>
</Properties>
</file>