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1627" w14:textId="318F1BE3" w:rsidR="007618E5" w:rsidRDefault="000F386D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  <w:r w:rsidRPr="000F386D">
        <w:rPr>
          <w:rFonts w:ascii="Hurme Geometric Sans 1" w:hAnsi="Hurme Geometric Sans 1"/>
          <w:color w:val="000000" w:themeColor="text1"/>
          <w:sz w:val="32"/>
          <w:szCs w:val="32"/>
        </w:rPr>
        <w:t>Bookingforespørgsel Børnefødselsdag DTM</w:t>
      </w:r>
    </w:p>
    <w:p w14:paraId="252166EA" w14:textId="77777777" w:rsidR="00695309" w:rsidRPr="000F386D" w:rsidRDefault="00695309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C77C0E" w:themeColor="accent1" w:themeShade="BF"/>
          <w:left w:val="single" w:sz="4" w:space="0" w:color="C77C0E" w:themeColor="accent1" w:themeShade="BF"/>
          <w:bottom w:val="single" w:sz="4" w:space="0" w:color="C77C0E" w:themeColor="accent1" w:themeShade="BF"/>
          <w:right w:val="single" w:sz="4" w:space="0" w:color="C77C0E" w:themeColor="accent1" w:themeShade="BF"/>
          <w:insideH w:val="single" w:sz="4" w:space="0" w:color="C77C0E" w:themeColor="accent1" w:themeShade="BF"/>
          <w:insideV w:val="single" w:sz="4" w:space="0" w:color="C77C0E" w:themeColor="accent1" w:themeShade="BF"/>
        </w:tblBorders>
        <w:tblLook w:val="01E0" w:firstRow="1" w:lastRow="1" w:firstColumn="1" w:lastColumn="1" w:noHBand="0" w:noVBand="0"/>
        <w:tblCaption w:val="Indholdstabel"/>
      </w:tblPr>
      <w:tblGrid>
        <w:gridCol w:w="3527"/>
        <w:gridCol w:w="6209"/>
      </w:tblGrid>
      <w:tr w:rsidR="000F386D" w:rsidRPr="000F386D" w14:paraId="024B1244" w14:textId="77777777" w:rsidTr="004113BF">
        <w:trPr>
          <w:trHeight w:val="522"/>
          <w:tblHeader/>
        </w:trPr>
        <w:tc>
          <w:tcPr>
            <w:tcW w:w="3527" w:type="dxa"/>
            <w:shd w:val="clear" w:color="auto" w:fill="C77C0E" w:themeFill="accent1" w:themeFillShade="BF"/>
            <w:vAlign w:val="center"/>
          </w:tcPr>
          <w:p w14:paraId="76188452" w14:textId="3773A128" w:rsidR="007618E5" w:rsidRPr="000F386D" w:rsidRDefault="007618E5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shd w:val="clear" w:color="auto" w:fill="C77C0E" w:themeFill="accent1" w:themeFillShade="BF"/>
            <w:vAlign w:val="center"/>
          </w:tcPr>
          <w:p w14:paraId="259939CC" w14:textId="7F47C0FB" w:rsidR="007618E5" w:rsidRPr="000F386D" w:rsidRDefault="009473E8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  <w:r w:rsidRPr="000F386D">
              <w:rPr>
                <w:rFonts w:ascii="Hurme Geometric Sans 1" w:hAnsi="Hurme Geometric Sans 1"/>
                <w:color w:val="000000" w:themeColor="text1"/>
                <w:lang w:bidi="da-DK"/>
              </w:rPr>
              <w:t xml:space="preserve"> </w:t>
            </w:r>
          </w:p>
        </w:tc>
      </w:tr>
      <w:tr w:rsidR="000F386D" w:rsidRPr="000F386D" w14:paraId="193E679C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1508754D" w14:textId="7036801D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Navn:</w:t>
            </w:r>
          </w:p>
        </w:tc>
        <w:tc>
          <w:tcPr>
            <w:tcW w:w="6209" w:type="dxa"/>
            <w:vAlign w:val="center"/>
          </w:tcPr>
          <w:p w14:paraId="0088C01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C87FC19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0A198E10" w14:textId="35E11703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Postnummer &amp; by:</w:t>
            </w:r>
          </w:p>
        </w:tc>
        <w:tc>
          <w:tcPr>
            <w:tcW w:w="6209" w:type="dxa"/>
            <w:vAlign w:val="center"/>
          </w:tcPr>
          <w:p w14:paraId="116BB83F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31E0883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37DF3DE9" w14:textId="5B3FB3C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Telefonnummer:</w:t>
            </w:r>
          </w:p>
        </w:tc>
        <w:tc>
          <w:tcPr>
            <w:tcW w:w="6209" w:type="dxa"/>
            <w:vAlign w:val="center"/>
          </w:tcPr>
          <w:p w14:paraId="0A56E864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59FDFD7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2396EAA" w14:textId="08647EF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Mail:</w:t>
            </w:r>
          </w:p>
        </w:tc>
        <w:tc>
          <w:tcPr>
            <w:tcW w:w="6209" w:type="dxa"/>
            <w:vAlign w:val="center"/>
          </w:tcPr>
          <w:p w14:paraId="2057713C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3030FDE2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15B1B29" w14:textId="018687E1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Navne på fødselar(er)</w:t>
            </w:r>
          </w:p>
        </w:tc>
        <w:tc>
          <w:tcPr>
            <w:tcW w:w="6209" w:type="dxa"/>
            <w:vAlign w:val="center"/>
          </w:tcPr>
          <w:p w14:paraId="4F2DEED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D00127B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62889506" w14:textId="70CF0643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fødselarer</w:t>
            </w:r>
            <w:r w:rsidR="004113BF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209" w:type="dxa"/>
            <w:vAlign w:val="center"/>
          </w:tcPr>
          <w:p w14:paraId="2CCA03C9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095461FF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698BECBA" w14:textId="77777777" w:rsidR="000F386D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børn:</w:t>
            </w:r>
          </w:p>
          <w:p w14:paraId="23F44838" w14:textId="321E60E0" w:rsidR="000F386D" w:rsidRPr="00695309" w:rsidRDefault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Minimumsantallet er 10 børn</w:t>
            </w:r>
          </w:p>
          <w:p w14:paraId="6C9CC69A" w14:textId="77777777" w:rsidR="000F386D" w:rsidRPr="00695309" w:rsidRDefault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Max 20.</w:t>
            </w:r>
          </w:p>
          <w:p w14:paraId="66D1D811" w14:textId="6EB6F9ED" w:rsidR="000F386D" w:rsidRPr="000F386D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Antallet kan ned/opjusteres indtil fem dage før arrangementet</w:t>
            </w:r>
          </w:p>
        </w:tc>
        <w:tc>
          <w:tcPr>
            <w:tcW w:w="6209" w:type="dxa"/>
            <w:vAlign w:val="center"/>
          </w:tcPr>
          <w:p w14:paraId="1B5AE6C9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2ED99A23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007873A1" w14:textId="4E9B8FE5" w:rsidR="000F386D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voksne</w:t>
            </w:r>
            <w:r w:rsidR="004113BF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:</w:t>
            </w:r>
          </w:p>
          <w:p w14:paraId="3C51B5B3" w14:textId="677DAEBC" w:rsidR="004113BF" w:rsidRPr="004113BF" w:rsidRDefault="004113BF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4113BF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Vi anbefaler mindst 4 voksne til 20 børn</w:t>
            </w:r>
          </w:p>
          <w:p w14:paraId="0540373A" w14:textId="44A333AD" w:rsidR="007618E5" w:rsidRPr="00695309" w:rsidRDefault="007618E5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0B935968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1711A7E4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6CFB02C2" w14:textId="47497FE9" w:rsidR="000F386D" w:rsidRPr="00B9675D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Dato for arrangement:</w:t>
            </w:r>
          </w:p>
        </w:tc>
        <w:tc>
          <w:tcPr>
            <w:tcW w:w="6209" w:type="dxa"/>
            <w:vAlign w:val="center"/>
          </w:tcPr>
          <w:p w14:paraId="74A5C8B4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35CDE7D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26EF7B93" w14:textId="77777777" w:rsidR="000F386D" w:rsidRPr="00B9675D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Tidspunkt:</w:t>
            </w:r>
          </w:p>
          <w:p w14:paraId="1B628B1B" w14:textId="58EE2F8E" w:rsidR="000F386D" w:rsidRPr="006F7A28" w:rsidRDefault="000F386D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2E7F43E8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7F04A00B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CD05EFD" w14:textId="6139367A" w:rsidR="000F386D" w:rsidRPr="000F386D" w:rsidRDefault="004113BF" w:rsidP="004113BF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Pris: (jvf. priser på hjemmesiden</w:t>
            </w:r>
            <w:r>
              <w:rPr>
                <w:rFonts w:ascii="Hurme Geometric Sans 1" w:hAnsi="Hurme Geometric Sans 1"/>
                <w:color w:val="000000" w:themeColor="text1"/>
              </w:rPr>
              <w:t>)</w:t>
            </w:r>
          </w:p>
        </w:tc>
        <w:tc>
          <w:tcPr>
            <w:tcW w:w="6209" w:type="dxa"/>
            <w:vAlign w:val="center"/>
          </w:tcPr>
          <w:p w14:paraId="60D8FA3B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B9675D" w:rsidRPr="000F386D" w14:paraId="3C259D3E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30F3992" w14:textId="26107A86" w:rsidR="00B9675D" w:rsidRDefault="004113BF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Betaling</w:t>
            </w:r>
          </w:p>
        </w:tc>
        <w:tc>
          <w:tcPr>
            <w:tcW w:w="6209" w:type="dxa"/>
            <w:vAlign w:val="center"/>
          </w:tcPr>
          <w:p w14:paraId="2A2081F0" w14:textId="77777777" w:rsidR="00B9675D" w:rsidRPr="000F386D" w:rsidRDefault="00B9675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50289A5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6F7CB470" w14:textId="26606B1B" w:rsidR="000F386D" w:rsidRPr="006F7A28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Booking modtaget af</w:t>
            </w:r>
          </w:p>
        </w:tc>
        <w:tc>
          <w:tcPr>
            <w:tcW w:w="6209" w:type="dxa"/>
            <w:vAlign w:val="center"/>
          </w:tcPr>
          <w:p w14:paraId="1E232300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4113BF" w:rsidRPr="000F386D" w14:paraId="595DE7A9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27944B70" w14:textId="6A3EB30C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lastRenderedPageBreak/>
              <w:t>Øvrige bemærkninger</w:t>
            </w:r>
          </w:p>
        </w:tc>
        <w:tc>
          <w:tcPr>
            <w:tcW w:w="6209" w:type="dxa"/>
            <w:vAlign w:val="center"/>
          </w:tcPr>
          <w:p w14:paraId="7F1EBDA2" w14:textId="0267BCF0" w:rsidR="004113BF" w:rsidRPr="000F386D" w:rsidRDefault="004113BF" w:rsidP="000F386D">
            <w:pPr>
              <w:rPr>
                <w:rFonts w:ascii="Hurme Geometric Sans 1" w:hAnsi="Hurme Geometric Sans 1"/>
              </w:rPr>
            </w:pPr>
          </w:p>
        </w:tc>
      </w:tr>
      <w:tr w:rsidR="004113BF" w:rsidRPr="000F386D" w14:paraId="24E7DF5B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71F1470A" w14:textId="74BFA7AD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>
              <w:rPr>
                <w:rFonts w:ascii="Hurme Geometric Sans 1" w:hAnsi="Hurme Geometric Sans 1"/>
                <w:color w:val="000000" w:themeColor="text1"/>
              </w:rPr>
              <w:t>OBS!</w:t>
            </w:r>
          </w:p>
        </w:tc>
        <w:tc>
          <w:tcPr>
            <w:tcW w:w="6209" w:type="dxa"/>
            <w:vAlign w:val="center"/>
          </w:tcPr>
          <w:p w14:paraId="503F3BD9" w14:textId="3CD45E15" w:rsidR="004113BF" w:rsidRPr="000F386D" w:rsidRDefault="004113BF" w:rsidP="000F386D">
            <w:pPr>
              <w:rPr>
                <w:rFonts w:ascii="Hurme Geometric Sans 1" w:hAnsi="Hurme Geometric Sans 1"/>
              </w:rPr>
            </w:pPr>
          </w:p>
        </w:tc>
      </w:tr>
      <w:tr w:rsidR="004113BF" w:rsidRPr="000F386D" w14:paraId="601838B1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52D3304F" w14:textId="3A2A2A90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0AF124AA" w14:textId="77777777" w:rsidR="004113BF" w:rsidRPr="000F386D" w:rsidRDefault="004113BF" w:rsidP="004113BF">
            <w:pPr>
              <w:rPr>
                <w:rFonts w:ascii="Hurme Geometric Sans 1" w:hAnsi="Hurme Geometric Sans 1"/>
              </w:rPr>
            </w:pPr>
          </w:p>
        </w:tc>
      </w:tr>
      <w:tr w:rsidR="004113BF" w:rsidRPr="000F386D" w14:paraId="78FC5DF5" w14:textId="77777777" w:rsidTr="004113BF">
        <w:trPr>
          <w:trHeight w:val="720"/>
        </w:trPr>
        <w:tc>
          <w:tcPr>
            <w:tcW w:w="3527" w:type="dxa"/>
            <w:vAlign w:val="center"/>
          </w:tcPr>
          <w:p w14:paraId="4615AAA8" w14:textId="12E6A06F" w:rsidR="004113BF" w:rsidRPr="00695309" w:rsidRDefault="004113BF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4840CCC4" w14:textId="5BF9A2C7" w:rsidR="004113BF" w:rsidRPr="000F386D" w:rsidRDefault="004113BF" w:rsidP="000F386D">
            <w:pPr>
              <w:rPr>
                <w:rFonts w:ascii="Hurme Geometric Sans 1" w:hAnsi="Hurme Geometric Sans 1"/>
              </w:rPr>
            </w:pPr>
          </w:p>
        </w:tc>
      </w:tr>
    </w:tbl>
    <w:p w14:paraId="7B6BEE8F" w14:textId="20E67C93" w:rsidR="007618E5" w:rsidRPr="000F386D" w:rsidRDefault="007618E5">
      <w:pPr>
        <w:pStyle w:val="Overskrift4"/>
        <w:rPr>
          <w:rFonts w:ascii="Hurme Geometric Sans 1" w:hAnsi="Hurme Geometric Sans 1"/>
          <w:color w:val="000000" w:themeColor="text1"/>
        </w:rPr>
      </w:pPr>
    </w:p>
    <w:p w14:paraId="62C00007" w14:textId="77777777" w:rsidR="007618E5" w:rsidRDefault="007618E5"/>
    <w:sectPr w:rsidR="007618E5" w:rsidSect="00656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3C45" w14:textId="77777777" w:rsidR="002F257D" w:rsidRDefault="002F257D">
      <w:pPr>
        <w:spacing w:before="0" w:after="0"/>
      </w:pPr>
      <w:r>
        <w:separator/>
      </w:r>
    </w:p>
  </w:endnote>
  <w:endnote w:type="continuationSeparator" w:id="0">
    <w:p w14:paraId="3E77A68D" w14:textId="77777777" w:rsidR="002F257D" w:rsidRDefault="002F25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altName w:val="Hurme Geometric Sans 1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48D" w14:textId="77777777" w:rsidR="00314340" w:rsidRDefault="003143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8A5E" w14:textId="77777777" w:rsidR="00A551C1" w:rsidRPr="00314340" w:rsidRDefault="00A551C1" w:rsidP="00A551C1">
    <w:pPr>
      <w:pStyle w:val="Sidefod"/>
      <w:rPr>
        <w:rFonts w:ascii="Hurme Geometric Sans 1" w:hAnsi="Hurme Geometric Sans 1"/>
      </w:rPr>
    </w:pPr>
  </w:p>
  <w:p w14:paraId="5070D8F3" w14:textId="3448C1DE" w:rsidR="00A551C1" w:rsidRPr="00314340" w:rsidRDefault="00A551C1" w:rsidP="00A551C1">
    <w:pPr>
      <w:pStyle w:val="Sidefod"/>
      <w:rPr>
        <w:rFonts w:ascii="Hurme Geometric Sans 1" w:hAnsi="Hurme Geometric Sans 1"/>
      </w:rPr>
    </w:pPr>
    <w:r w:rsidRPr="00314340">
      <w:rPr>
        <w:rFonts w:ascii="Hurme Geometric Sans 1" w:hAnsi="Hurme Geometric Sans 1"/>
      </w:rPr>
      <w:t xml:space="preserve">Danmarks Tekniske Museum </w:t>
    </w:r>
    <w:r w:rsidRPr="00314340">
      <w:rPr>
        <w:rFonts w:ascii="Hurme Geometric Sans 1" w:hAnsi="Hurme Geometric Sans 1"/>
      </w:rPr>
      <w:tab/>
      <w:t xml:space="preserve"> </w:t>
    </w:r>
    <w:r w:rsidRPr="00314340">
      <w:rPr>
        <w:rFonts w:ascii="Hurme Geometric Sans 1" w:hAnsi="Hurme Geometric Sans 1"/>
      </w:rPr>
      <w:tab/>
      <w:t xml:space="preserve"> </w:t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Fabriksvej 25</w:t>
    </w:r>
    <w:r w:rsidRPr="00314340">
      <w:rPr>
        <w:rFonts w:ascii="Hurme Geometric Sans 1" w:hAnsi="Hurme Geometric Sans 1"/>
      </w:rPr>
      <w:tab/>
      <w:t xml:space="preserve">   </w:t>
    </w:r>
    <w:r w:rsidRP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3000 Helsingør</w:t>
    </w:r>
  </w:p>
  <w:p w14:paraId="4712BBDF" w14:textId="77B9A3A0" w:rsidR="00CE7359" w:rsidRDefault="00CE7359">
    <w:pPr>
      <w:pStyle w:val="Sidefod"/>
    </w:pPr>
  </w:p>
  <w:p w14:paraId="558DAA7C" w14:textId="2C07ECC3" w:rsidR="007618E5" w:rsidRDefault="007618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334E" w14:textId="6F846A28" w:rsidR="00CE7359" w:rsidRPr="00314340" w:rsidRDefault="00CE7359">
    <w:pPr>
      <w:pStyle w:val="Sidefod"/>
      <w:rPr>
        <w:rFonts w:ascii="Hurme Geometric Sans 1" w:hAnsi="Hurme Geometric Sans 1"/>
      </w:rPr>
    </w:pPr>
    <w:r w:rsidRPr="00314340">
      <w:rPr>
        <w:rFonts w:ascii="Hurme Geometric Sans 1" w:hAnsi="Hurme Geometric Sans 1"/>
      </w:rPr>
      <w:t xml:space="preserve">Danmarks Tekniske Museum </w:t>
    </w:r>
    <w:r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Fabriksvej 25</w:t>
    </w:r>
    <w:r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 xml:space="preserve">    </w:t>
    </w:r>
    <w:r w:rsidR="00A551C1"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3000 Helsingør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2689" w14:textId="77777777" w:rsidR="002F257D" w:rsidRDefault="002F257D">
      <w:pPr>
        <w:spacing w:before="0" w:after="0"/>
      </w:pPr>
      <w:r>
        <w:separator/>
      </w:r>
    </w:p>
  </w:footnote>
  <w:footnote w:type="continuationSeparator" w:id="0">
    <w:p w14:paraId="15E0479F" w14:textId="77777777" w:rsidR="002F257D" w:rsidRDefault="002F25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BF78" w14:textId="77777777" w:rsidR="00314340" w:rsidRDefault="003143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DC41" w14:textId="260D97F8" w:rsidR="00CE7359" w:rsidRDefault="00CE7359">
    <w:pPr>
      <w:pStyle w:val="Sidehoved"/>
    </w:pPr>
    <w:r>
      <w:rPr>
        <w:noProof/>
      </w:rPr>
      <w:drawing>
        <wp:inline distT="0" distB="0" distL="0" distR="0" wp14:anchorId="728BB8F1" wp14:editId="1AE2BBD8">
          <wp:extent cx="6188710" cy="1164590"/>
          <wp:effectExtent l="0" t="0" r="2540" b="0"/>
          <wp:docPr id="711470201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F3C3" w14:textId="2C831783" w:rsidR="00CE7359" w:rsidRDefault="00CE7359">
    <w:pPr>
      <w:pStyle w:val="Sidehoved"/>
    </w:pPr>
    <w:r>
      <w:rPr>
        <w:noProof/>
      </w:rPr>
      <w:drawing>
        <wp:inline distT="0" distB="0" distL="0" distR="0" wp14:anchorId="3C29D7C7" wp14:editId="4EA4DF0B">
          <wp:extent cx="6188710" cy="1164590"/>
          <wp:effectExtent l="0" t="0" r="2540" b="0"/>
          <wp:docPr id="1464377032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D"/>
    <w:rsid w:val="00066957"/>
    <w:rsid w:val="000A457B"/>
    <w:rsid w:val="000F386D"/>
    <w:rsid w:val="001E18F6"/>
    <w:rsid w:val="002F257D"/>
    <w:rsid w:val="00314340"/>
    <w:rsid w:val="004113BF"/>
    <w:rsid w:val="00621998"/>
    <w:rsid w:val="0065001B"/>
    <w:rsid w:val="00656AAE"/>
    <w:rsid w:val="00695309"/>
    <w:rsid w:val="006F7A28"/>
    <w:rsid w:val="007618E5"/>
    <w:rsid w:val="008D7B89"/>
    <w:rsid w:val="009473E8"/>
    <w:rsid w:val="00A551C1"/>
    <w:rsid w:val="00AB7270"/>
    <w:rsid w:val="00B76E5F"/>
    <w:rsid w:val="00B9675D"/>
    <w:rsid w:val="00C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5C805"/>
  <w15:docId w15:val="{E9FF5040-2D99-4B8C-8461-91ACCAB5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spacing w:after="120"/>
      <w:contextualSpacing/>
      <w:outlineLvl w:val="0"/>
    </w:pPr>
    <w:rPr>
      <w:rFonts w:asciiTheme="majorHAnsi" w:hAnsiTheme="majorHAnsi"/>
      <w:color w:val="C77C0E" w:themeColor="accent1" w:themeShade="BF"/>
      <w:sz w:val="36"/>
      <w:szCs w:val="44"/>
    </w:rPr>
  </w:style>
  <w:style w:type="paragraph" w:styleId="Overskrift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Overskrift3">
    <w:name w:val="heading 3"/>
    <w:basedOn w:val="Normal"/>
    <w:link w:val="Overskrift3Tegn"/>
    <w:uiPriority w:val="9"/>
    <w:qFormat/>
    <w:pPr>
      <w:outlineLvl w:val="2"/>
    </w:pPr>
    <w:rPr>
      <w:b/>
      <w:color w:val="404040" w:themeColor="text1" w:themeTint="BF"/>
    </w:rPr>
  </w:style>
  <w:style w:type="paragraph" w:styleId="Overskrift4">
    <w:name w:val="heading 4"/>
    <w:basedOn w:val="Normal"/>
    <w:link w:val="Overskrift4Tegn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hAnsiTheme="majorHAnsi"/>
      <w:color w:val="C77C0E" w:themeColor="accent1" w:themeShade="BF"/>
      <w:sz w:val="36"/>
      <w:szCs w:val="44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el-Gitter">
    <w:name w:val="Table Grid"/>
    <w:basedOn w:val="Tabel-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basedOn w:val="Normal"/>
    <w:link w:val="SidefodTegn"/>
    <w:uiPriority w:val="99"/>
    <w:pPr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character" w:customStyle="1" w:styleId="Overskrift3Tegn">
    <w:name w:val="Overskrift 3 Tegn"/>
    <w:basedOn w:val="Standardskrifttypeiafsnit"/>
    <w:link w:val="Overskrift3"/>
    <w:uiPriority w:val="9"/>
    <w:rsid w:val="000F386D"/>
    <w:rPr>
      <w:b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chaPepkeM&#248;ller\AppData\Roaming\Microsoft\Templates\Rejseplan%20med%20m&#248;deskema.dotx" TargetMode="External"/></Relationships>
</file>

<file path=word/theme/theme1.xml><?xml version="1.0" encoding="utf-8"?>
<a:theme xmlns:a="http://schemas.openxmlformats.org/drawingml/2006/main" name="Office Theme">
  <a:themeElements>
    <a:clrScheme name="Gul-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Rejseplan med mødeskema</Template>
  <TotalTime>5</TotalTime>
  <Pages>2</Pages>
  <Words>64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 Pepke Møller</dc:creator>
  <cp:keywords/>
  <cp:lastModifiedBy>Sascha Pepke Møller</cp:lastModifiedBy>
  <cp:revision>2</cp:revision>
  <cp:lastPrinted>2025-01-27T11:06:00Z</cp:lastPrinted>
  <dcterms:created xsi:type="dcterms:W3CDTF">2025-09-08T09:10:00Z</dcterms:created>
  <dcterms:modified xsi:type="dcterms:W3CDTF">2025-09-08T09:10:00Z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