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1627" w14:textId="318F1BE3" w:rsidR="007618E5" w:rsidRDefault="000F386D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  <w:r w:rsidRPr="000F386D">
        <w:rPr>
          <w:rFonts w:ascii="Hurme Geometric Sans 1" w:hAnsi="Hurme Geometric Sans 1"/>
          <w:color w:val="000000" w:themeColor="text1"/>
          <w:sz w:val="32"/>
          <w:szCs w:val="32"/>
        </w:rPr>
        <w:t>Bookingforespørgsel Børnefødselsdag DTM</w:t>
      </w:r>
    </w:p>
    <w:p w14:paraId="252166EA" w14:textId="77777777" w:rsidR="00695309" w:rsidRPr="000F386D" w:rsidRDefault="00695309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C77C0E" w:themeColor="accent1" w:themeShade="BF"/>
          <w:left w:val="single" w:sz="4" w:space="0" w:color="C77C0E" w:themeColor="accent1" w:themeShade="BF"/>
          <w:bottom w:val="single" w:sz="4" w:space="0" w:color="C77C0E" w:themeColor="accent1" w:themeShade="BF"/>
          <w:right w:val="single" w:sz="4" w:space="0" w:color="C77C0E" w:themeColor="accent1" w:themeShade="BF"/>
          <w:insideH w:val="single" w:sz="4" w:space="0" w:color="C77C0E" w:themeColor="accent1" w:themeShade="BF"/>
          <w:insideV w:val="single" w:sz="4" w:space="0" w:color="C77C0E" w:themeColor="accent1" w:themeShade="BF"/>
        </w:tblBorders>
        <w:tblLook w:val="01E0" w:firstRow="1" w:lastRow="1" w:firstColumn="1" w:lastColumn="1" w:noHBand="0" w:noVBand="0"/>
        <w:tblCaption w:val="Indholdstabel"/>
      </w:tblPr>
      <w:tblGrid>
        <w:gridCol w:w="3527"/>
        <w:gridCol w:w="6209"/>
      </w:tblGrid>
      <w:tr w:rsidR="000F386D" w:rsidRPr="000F386D" w14:paraId="024B1244" w14:textId="77777777" w:rsidTr="000F386D">
        <w:trPr>
          <w:trHeight w:val="522"/>
          <w:tblHeader/>
        </w:trPr>
        <w:tc>
          <w:tcPr>
            <w:tcW w:w="3527" w:type="dxa"/>
            <w:shd w:val="clear" w:color="auto" w:fill="C77C0E" w:themeFill="accent1" w:themeFillShade="BF"/>
            <w:vAlign w:val="center"/>
          </w:tcPr>
          <w:p w14:paraId="76188452" w14:textId="3773A128" w:rsidR="007618E5" w:rsidRPr="000F386D" w:rsidRDefault="007618E5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shd w:val="clear" w:color="auto" w:fill="C77C0E" w:themeFill="accent1" w:themeFillShade="BF"/>
            <w:vAlign w:val="center"/>
          </w:tcPr>
          <w:p w14:paraId="259939CC" w14:textId="7F47C0FB" w:rsidR="007618E5" w:rsidRPr="000F386D" w:rsidRDefault="009473E8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  <w:r w:rsidRPr="000F386D">
              <w:rPr>
                <w:rFonts w:ascii="Hurme Geometric Sans 1" w:hAnsi="Hurme Geometric Sans 1"/>
                <w:color w:val="000000" w:themeColor="text1"/>
                <w:lang w:bidi="da-DK"/>
              </w:rPr>
              <w:t xml:space="preserve"> </w:t>
            </w:r>
          </w:p>
        </w:tc>
      </w:tr>
      <w:tr w:rsidR="000F386D" w:rsidRPr="000F386D" w14:paraId="193E679C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1508754D" w14:textId="7036801D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Navn:</w:t>
            </w:r>
          </w:p>
        </w:tc>
        <w:tc>
          <w:tcPr>
            <w:tcW w:w="6209" w:type="dxa"/>
            <w:vAlign w:val="center"/>
          </w:tcPr>
          <w:p w14:paraId="0088C01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C87FC1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0A198E10" w14:textId="35E11703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Postnummer &amp; by:</w:t>
            </w:r>
          </w:p>
        </w:tc>
        <w:tc>
          <w:tcPr>
            <w:tcW w:w="6209" w:type="dxa"/>
            <w:vAlign w:val="center"/>
          </w:tcPr>
          <w:p w14:paraId="116BB83F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31E0883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37DF3DE9" w14:textId="5B3FB3C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Telefonnummer:</w:t>
            </w:r>
          </w:p>
        </w:tc>
        <w:tc>
          <w:tcPr>
            <w:tcW w:w="6209" w:type="dxa"/>
            <w:vAlign w:val="center"/>
          </w:tcPr>
          <w:p w14:paraId="0A56E86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59FDFD7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2396EAA" w14:textId="08647EF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6209" w:type="dxa"/>
            <w:vAlign w:val="center"/>
          </w:tcPr>
          <w:p w14:paraId="2057713C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3030FDE2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15B1B29" w14:textId="018687E1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Navne på fødselar(er)</w:t>
            </w:r>
          </w:p>
        </w:tc>
        <w:tc>
          <w:tcPr>
            <w:tcW w:w="6209" w:type="dxa"/>
            <w:vAlign w:val="center"/>
          </w:tcPr>
          <w:p w14:paraId="4F2DEED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D00127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2889506" w14:textId="789F314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Antal fødselarer </w:t>
            </w:r>
          </w:p>
        </w:tc>
        <w:tc>
          <w:tcPr>
            <w:tcW w:w="6209" w:type="dxa"/>
            <w:vAlign w:val="center"/>
          </w:tcPr>
          <w:p w14:paraId="2CCA03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095461FF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98BECBA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børn:</w:t>
            </w:r>
          </w:p>
          <w:p w14:paraId="23F44838" w14:textId="77777777" w:rsidR="000F386D" w:rsidRPr="00A930E3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A930E3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OBS: Minimumsantallet er 10 børn</w:t>
            </w:r>
          </w:p>
          <w:p w14:paraId="6C9CC69A" w14:textId="77777777" w:rsidR="000F386D" w:rsidRPr="00A930E3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A930E3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Max 20.</w:t>
            </w:r>
          </w:p>
          <w:p w14:paraId="66D1D811" w14:textId="6EB6F9ED" w:rsidR="000F386D" w:rsidRPr="000F386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A930E3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Antallet kan ned/opjusteres indtil fem dage før arrangementet</w:t>
            </w:r>
          </w:p>
        </w:tc>
        <w:tc>
          <w:tcPr>
            <w:tcW w:w="6209" w:type="dxa"/>
            <w:vAlign w:val="center"/>
          </w:tcPr>
          <w:p w14:paraId="1B5AE6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2ED99A23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007873A1" w14:textId="77777777" w:rsidR="000F386D" w:rsidRPr="00695309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voksne – min. 2 – max. 4:</w:t>
            </w:r>
          </w:p>
          <w:p w14:paraId="0540373A" w14:textId="27F88922" w:rsidR="007618E5" w:rsidRPr="00695309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(For voksne derudover betales almindelig entré.)</w:t>
            </w:r>
          </w:p>
        </w:tc>
        <w:tc>
          <w:tcPr>
            <w:tcW w:w="6209" w:type="dxa"/>
            <w:vAlign w:val="center"/>
          </w:tcPr>
          <w:p w14:paraId="0B935968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1711A7E4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CFB02C2" w14:textId="47497FE9" w:rsidR="000F386D" w:rsidRPr="00B9675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Dato for arrangement:</w:t>
            </w:r>
          </w:p>
        </w:tc>
        <w:tc>
          <w:tcPr>
            <w:tcW w:w="6209" w:type="dxa"/>
            <w:vAlign w:val="center"/>
          </w:tcPr>
          <w:p w14:paraId="74A5C8B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35CDE7D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1B628B1B" w14:textId="0228ADB4" w:rsidR="000F386D" w:rsidRPr="00787FC6" w:rsidRDefault="006E30B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Ønsket t</w:t>
            </w:r>
            <w:r w:rsidR="000F386D"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idspunkt:</w:t>
            </w:r>
          </w:p>
        </w:tc>
        <w:tc>
          <w:tcPr>
            <w:tcW w:w="6209" w:type="dxa"/>
            <w:vAlign w:val="center"/>
          </w:tcPr>
          <w:p w14:paraId="2E7F43E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7F04A00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CD05EFD" w14:textId="47B115A4" w:rsidR="000F386D" w:rsidRPr="00EA7174" w:rsidRDefault="00D502D9" w:rsidP="00D502D9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EA7174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Vi medbringer selv mad, kage og </w:t>
            </w:r>
            <w:r w:rsidR="00EA7174" w:rsidRPr="00EA7174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service</w:t>
            </w:r>
            <w:r w:rsidR="00EA7174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 </w:t>
            </w:r>
            <w:r w:rsidR="00EA7174" w:rsidRPr="00EA7174">
              <w:rPr>
                <w:rFonts w:ascii="Hurme Geometric Sans 1" w:hAnsi="Hurme Geometric Sans 1"/>
                <w:b w:val="0"/>
                <w:bCs/>
                <w:color w:val="000000" w:themeColor="text1"/>
                <w:sz w:val="22"/>
                <w:szCs w:val="22"/>
              </w:rPr>
              <w:t>(sæt kryds)</w:t>
            </w:r>
          </w:p>
        </w:tc>
        <w:tc>
          <w:tcPr>
            <w:tcW w:w="6209" w:type="dxa"/>
            <w:vAlign w:val="center"/>
          </w:tcPr>
          <w:p w14:paraId="60D8FA3B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B9675D" w:rsidRPr="000F386D" w14:paraId="3C259D3E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56711549" w14:textId="36B8D8B1" w:rsidR="00D502D9" w:rsidRPr="00B9675D" w:rsidRDefault="00EA7174" w:rsidP="00D502D9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Vi ønsker b</w:t>
            </w:r>
            <w:r w:rsidR="00D502D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ørne</w:t>
            </w:r>
            <w:r w:rsidR="00D502D9"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menu:</w:t>
            </w:r>
          </w:p>
          <w:p w14:paraId="4B4A838F" w14:textId="77777777" w:rsidR="00D502D9" w:rsidRPr="006F7A28" w:rsidRDefault="00D502D9" w:rsidP="00D502D9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Ønskes to pølsehorn, to pizzasnegle eller en af hver?</w:t>
            </w:r>
          </w:p>
          <w:p w14:paraId="04A5F053" w14:textId="324C5BFF" w:rsidR="00D502D9" w:rsidRPr="006F7A28" w:rsidRDefault="00D502D9" w:rsidP="00D502D9">
            <w:pPr>
              <w:pStyle w:val="Overskrift3"/>
              <w:rPr>
                <w:rFonts w:ascii="Hurme Geometric Sans 1" w:hAnsi="Hurme Geometric Sans 1"/>
                <w:b w:val="0"/>
                <w:bCs/>
              </w:rPr>
            </w:pP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(Derudover æble/appelsinjuice</w:t>
            </w:r>
            <w:r w:rsidR="004D2D26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 </w:t>
            </w: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og en pose slik</w:t>
            </w:r>
          </w:p>
          <w:p w14:paraId="730F3992" w14:textId="74EA987A" w:rsidR="00B9675D" w:rsidRDefault="00B9675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2A2081F0" w14:textId="77777777" w:rsidR="00B9675D" w:rsidRPr="000F386D" w:rsidRDefault="00B9675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50289A5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F7CB470" w14:textId="55059D04" w:rsidR="000F386D" w:rsidRPr="006F7A28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F7A28">
              <w:rPr>
                <w:rFonts w:ascii="Hurme Geometric Sans 1" w:hAnsi="Hurme Geometric Sans 1"/>
                <w:color w:val="000000" w:themeColor="text1"/>
              </w:rPr>
              <w:lastRenderedPageBreak/>
              <w:t>Er der børn eller voksne med allergener eller andre kostmæssige hensyn, der skal tages? I så fald hvad og hvor mange?</w:t>
            </w:r>
          </w:p>
        </w:tc>
        <w:tc>
          <w:tcPr>
            <w:tcW w:w="6209" w:type="dxa"/>
            <w:vAlign w:val="center"/>
          </w:tcPr>
          <w:p w14:paraId="1E232300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AACCE6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31C24BCE" w14:textId="5AD26F28" w:rsidR="000F386D" w:rsidRPr="000F386D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Andre bemærkninger, som er relevante for DTM at være orienteret om på forhånd?</w:t>
            </w:r>
          </w:p>
        </w:tc>
        <w:tc>
          <w:tcPr>
            <w:tcW w:w="6209" w:type="dxa"/>
            <w:vAlign w:val="center"/>
          </w:tcPr>
          <w:p w14:paraId="05E2D90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695309" w:rsidRPr="000F386D" w14:paraId="595DE7A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27944B70" w14:textId="12DE15A1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Pris: (jvf. priser på hjemmesiden)</w:t>
            </w:r>
          </w:p>
        </w:tc>
        <w:tc>
          <w:tcPr>
            <w:tcW w:w="6209" w:type="dxa"/>
            <w:vAlign w:val="center"/>
          </w:tcPr>
          <w:p w14:paraId="7F1EBDA2" w14:textId="22BC04BB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24E7DF5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1F1470A" w14:textId="21C7DB37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Betaling</w:t>
            </w:r>
          </w:p>
        </w:tc>
        <w:tc>
          <w:tcPr>
            <w:tcW w:w="6209" w:type="dxa"/>
            <w:vAlign w:val="center"/>
          </w:tcPr>
          <w:p w14:paraId="503F3BD9" w14:textId="4E131B3C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6676A4E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46808FE3" w14:textId="4275C68C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Booking modtaget af</w:t>
            </w:r>
          </w:p>
        </w:tc>
        <w:tc>
          <w:tcPr>
            <w:tcW w:w="6209" w:type="dxa"/>
            <w:vAlign w:val="center"/>
          </w:tcPr>
          <w:p w14:paraId="4D1CD726" w14:textId="09803722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601838B1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52D3304F" w14:textId="388A370B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Øvrige bemærkninger</w:t>
            </w:r>
          </w:p>
        </w:tc>
        <w:tc>
          <w:tcPr>
            <w:tcW w:w="6209" w:type="dxa"/>
            <w:vAlign w:val="center"/>
          </w:tcPr>
          <w:p w14:paraId="0AF124AA" w14:textId="77777777" w:rsidR="00695309" w:rsidRPr="000F386D" w:rsidRDefault="00695309" w:rsidP="000E01C6">
            <w:pPr>
              <w:rPr>
                <w:rFonts w:ascii="Hurme Geometric Sans 1" w:hAnsi="Hurme Geometric Sans 1"/>
              </w:rPr>
            </w:pPr>
          </w:p>
        </w:tc>
      </w:tr>
    </w:tbl>
    <w:p w14:paraId="7B6BEE8F" w14:textId="20E67C93" w:rsidR="007618E5" w:rsidRPr="000F386D" w:rsidRDefault="007618E5">
      <w:pPr>
        <w:pStyle w:val="Overskrift4"/>
        <w:rPr>
          <w:rFonts w:ascii="Hurme Geometric Sans 1" w:hAnsi="Hurme Geometric Sans 1"/>
          <w:color w:val="000000" w:themeColor="text1"/>
        </w:rPr>
      </w:pPr>
    </w:p>
    <w:p w14:paraId="62C00007" w14:textId="77777777" w:rsidR="007618E5" w:rsidRDefault="007618E5"/>
    <w:sectPr w:rsidR="007618E5" w:rsidSect="00656AA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52F7" w14:textId="77777777" w:rsidR="004477C9" w:rsidRDefault="004477C9">
      <w:pPr>
        <w:spacing w:before="0" w:after="0"/>
      </w:pPr>
      <w:r>
        <w:separator/>
      </w:r>
    </w:p>
  </w:endnote>
  <w:endnote w:type="continuationSeparator" w:id="0">
    <w:p w14:paraId="38374706" w14:textId="77777777" w:rsidR="004477C9" w:rsidRDefault="004477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8A5E" w14:textId="77777777" w:rsidR="00A551C1" w:rsidRPr="00314340" w:rsidRDefault="00A551C1" w:rsidP="00A551C1">
    <w:pPr>
      <w:pStyle w:val="Sidefod"/>
      <w:rPr>
        <w:rFonts w:ascii="Hurme Geometric Sans 1" w:hAnsi="Hurme Geometric Sans 1"/>
      </w:rPr>
    </w:pPr>
  </w:p>
  <w:p w14:paraId="5070D8F3" w14:textId="3448C1DE" w:rsidR="00A551C1" w:rsidRPr="00EA5EDD" w:rsidRDefault="00A551C1" w:rsidP="00A551C1">
    <w:pPr>
      <w:pStyle w:val="Sidefod"/>
      <w:rPr>
        <w:rFonts w:ascii="Hurme Geometric Sans 1" w:hAnsi="Hurme Geometric Sans 1"/>
        <w:color w:val="808080" w:themeColor="background1" w:themeShade="80"/>
      </w:rPr>
    </w:pPr>
    <w:r w:rsidRPr="00EA5EDD">
      <w:rPr>
        <w:rFonts w:ascii="Hurme Geometric Sans 1" w:hAnsi="Hurme Geometric Sans 1"/>
        <w:color w:val="808080" w:themeColor="background1" w:themeShade="80"/>
      </w:rPr>
      <w:t xml:space="preserve">Danmarks Tekniske Museum </w:t>
    </w:r>
    <w:r w:rsidRPr="00EA5EDD">
      <w:rPr>
        <w:rFonts w:ascii="Hurme Geometric Sans 1" w:hAnsi="Hurme Geometric Sans 1"/>
        <w:color w:val="808080" w:themeColor="background1" w:themeShade="80"/>
      </w:rPr>
      <w:tab/>
      <w:t xml:space="preserve"> </w:t>
    </w:r>
    <w:r w:rsidRPr="00EA5EDD">
      <w:rPr>
        <w:rFonts w:ascii="Hurme Geometric Sans 1" w:hAnsi="Hurme Geometric Sans 1"/>
        <w:color w:val="808080" w:themeColor="background1" w:themeShade="80"/>
      </w:rPr>
      <w:tab/>
      <w:t xml:space="preserve"> </w:t>
    </w:r>
    <w:r w:rsidR="00314340" w:rsidRPr="00EA5EDD">
      <w:rPr>
        <w:rFonts w:ascii="Hurme Geometric Sans 1" w:hAnsi="Hurme Geometric Sans 1"/>
        <w:color w:val="808080" w:themeColor="background1" w:themeShade="80"/>
      </w:rPr>
      <w:tab/>
    </w:r>
    <w:r w:rsidRPr="00EA5EDD">
      <w:rPr>
        <w:rFonts w:ascii="Hurme Geometric Sans 1" w:hAnsi="Hurme Geometric Sans 1"/>
        <w:color w:val="808080" w:themeColor="background1" w:themeShade="80"/>
      </w:rPr>
      <w:t>Fabriksvej 25</w:t>
    </w:r>
    <w:r w:rsidRPr="00EA5EDD">
      <w:rPr>
        <w:rFonts w:ascii="Hurme Geometric Sans 1" w:hAnsi="Hurme Geometric Sans 1"/>
        <w:color w:val="808080" w:themeColor="background1" w:themeShade="80"/>
      </w:rPr>
      <w:tab/>
      <w:t xml:space="preserve">   </w:t>
    </w:r>
    <w:r w:rsidRPr="00EA5EDD">
      <w:rPr>
        <w:rFonts w:ascii="Hurme Geometric Sans 1" w:hAnsi="Hurme Geometric Sans 1"/>
        <w:color w:val="808080" w:themeColor="background1" w:themeShade="80"/>
      </w:rPr>
      <w:tab/>
    </w:r>
    <w:r w:rsidRPr="00EA5EDD">
      <w:rPr>
        <w:rFonts w:ascii="Hurme Geometric Sans 1" w:hAnsi="Hurme Geometric Sans 1"/>
        <w:color w:val="808080" w:themeColor="background1" w:themeShade="80"/>
      </w:rPr>
      <w:tab/>
    </w:r>
    <w:r w:rsidR="00314340" w:rsidRPr="00EA5EDD">
      <w:rPr>
        <w:rFonts w:ascii="Hurme Geometric Sans 1" w:hAnsi="Hurme Geometric Sans 1"/>
        <w:color w:val="808080" w:themeColor="background1" w:themeShade="80"/>
      </w:rPr>
      <w:tab/>
    </w:r>
    <w:r w:rsidRPr="00EA5EDD">
      <w:rPr>
        <w:rFonts w:ascii="Hurme Geometric Sans 1" w:hAnsi="Hurme Geometric Sans 1"/>
        <w:color w:val="808080" w:themeColor="background1" w:themeShade="80"/>
      </w:rPr>
      <w:t>3000 Helsingør</w:t>
    </w:r>
  </w:p>
  <w:p w14:paraId="4712BBDF" w14:textId="77B9A3A0" w:rsidR="00CE7359" w:rsidRDefault="00CE7359">
    <w:pPr>
      <w:pStyle w:val="Sidefod"/>
    </w:pPr>
  </w:p>
  <w:p w14:paraId="558DAA7C" w14:textId="2C07ECC3" w:rsidR="007618E5" w:rsidRDefault="007618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334E" w14:textId="6F846A28" w:rsidR="00CE7359" w:rsidRPr="00EA5EDD" w:rsidRDefault="00CE7359">
    <w:pPr>
      <w:pStyle w:val="Sidefod"/>
      <w:rPr>
        <w:rFonts w:ascii="Hurme Geometric Sans 1" w:hAnsi="Hurme Geometric Sans 1"/>
        <w:color w:val="808080" w:themeColor="background1" w:themeShade="80"/>
      </w:rPr>
    </w:pPr>
    <w:r w:rsidRPr="00EA5EDD">
      <w:rPr>
        <w:rFonts w:ascii="Hurme Geometric Sans 1" w:hAnsi="Hurme Geometric Sans 1"/>
        <w:color w:val="808080" w:themeColor="background1" w:themeShade="80"/>
      </w:rPr>
      <w:t xml:space="preserve">Danmarks Tekniske Museum </w:t>
    </w:r>
    <w:r w:rsidRPr="00EA5EDD">
      <w:rPr>
        <w:rFonts w:ascii="Hurme Geometric Sans 1" w:hAnsi="Hurme Geometric Sans 1"/>
        <w:color w:val="808080" w:themeColor="background1" w:themeShade="80"/>
      </w:rPr>
      <w:tab/>
    </w:r>
    <w:r w:rsidR="00A551C1" w:rsidRPr="00EA5EDD">
      <w:rPr>
        <w:rFonts w:ascii="Hurme Geometric Sans 1" w:hAnsi="Hurme Geometric Sans 1"/>
        <w:color w:val="808080" w:themeColor="background1" w:themeShade="80"/>
      </w:rPr>
      <w:tab/>
    </w:r>
    <w:r w:rsidR="00314340" w:rsidRPr="00EA5EDD">
      <w:rPr>
        <w:rFonts w:ascii="Hurme Geometric Sans 1" w:hAnsi="Hurme Geometric Sans 1"/>
        <w:color w:val="808080" w:themeColor="background1" w:themeShade="80"/>
      </w:rPr>
      <w:tab/>
    </w:r>
    <w:r w:rsidRPr="00EA5EDD">
      <w:rPr>
        <w:rFonts w:ascii="Hurme Geometric Sans 1" w:hAnsi="Hurme Geometric Sans 1"/>
        <w:color w:val="808080" w:themeColor="background1" w:themeShade="80"/>
      </w:rPr>
      <w:t>Fabriksvej 25</w:t>
    </w:r>
    <w:r w:rsidRPr="00EA5EDD">
      <w:rPr>
        <w:rFonts w:ascii="Hurme Geometric Sans 1" w:hAnsi="Hurme Geometric Sans 1"/>
        <w:color w:val="808080" w:themeColor="background1" w:themeShade="80"/>
      </w:rPr>
      <w:tab/>
    </w:r>
    <w:r w:rsidR="00A551C1" w:rsidRPr="00EA5EDD">
      <w:rPr>
        <w:rFonts w:ascii="Hurme Geometric Sans 1" w:hAnsi="Hurme Geometric Sans 1"/>
        <w:color w:val="808080" w:themeColor="background1" w:themeShade="80"/>
      </w:rPr>
      <w:t xml:space="preserve">    </w:t>
    </w:r>
    <w:r w:rsidR="00A551C1" w:rsidRPr="00EA5EDD">
      <w:rPr>
        <w:rFonts w:ascii="Hurme Geometric Sans 1" w:hAnsi="Hurme Geometric Sans 1"/>
        <w:color w:val="808080" w:themeColor="background1" w:themeShade="80"/>
      </w:rPr>
      <w:tab/>
    </w:r>
    <w:r w:rsidR="00A551C1" w:rsidRPr="00EA5EDD">
      <w:rPr>
        <w:rFonts w:ascii="Hurme Geometric Sans 1" w:hAnsi="Hurme Geometric Sans 1"/>
        <w:color w:val="808080" w:themeColor="background1" w:themeShade="80"/>
      </w:rPr>
      <w:tab/>
    </w:r>
    <w:r w:rsidR="00314340" w:rsidRPr="00EA5EDD">
      <w:rPr>
        <w:rFonts w:ascii="Hurme Geometric Sans 1" w:hAnsi="Hurme Geometric Sans 1"/>
        <w:color w:val="808080" w:themeColor="background1" w:themeShade="80"/>
      </w:rPr>
      <w:tab/>
    </w:r>
    <w:r w:rsidRPr="00EA5EDD">
      <w:rPr>
        <w:rFonts w:ascii="Hurme Geometric Sans 1" w:hAnsi="Hurme Geometric Sans 1"/>
        <w:color w:val="808080" w:themeColor="background1" w:themeShade="80"/>
      </w:rPr>
      <w:t>3000 Helsingør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52872" w14:textId="77777777" w:rsidR="004477C9" w:rsidRDefault="004477C9">
      <w:pPr>
        <w:spacing w:before="0" w:after="0"/>
      </w:pPr>
      <w:r>
        <w:separator/>
      </w:r>
    </w:p>
  </w:footnote>
  <w:footnote w:type="continuationSeparator" w:id="0">
    <w:p w14:paraId="10E9A1D3" w14:textId="77777777" w:rsidR="004477C9" w:rsidRDefault="004477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DC41" w14:textId="260D97F8" w:rsidR="00CE7359" w:rsidRDefault="00CE7359">
    <w:pPr>
      <w:pStyle w:val="Sidehoved"/>
    </w:pPr>
    <w:r>
      <w:rPr>
        <w:noProof/>
      </w:rPr>
      <w:drawing>
        <wp:inline distT="0" distB="0" distL="0" distR="0" wp14:anchorId="728BB8F1" wp14:editId="1AE2BBD8">
          <wp:extent cx="6188710" cy="1164590"/>
          <wp:effectExtent l="0" t="0" r="2540" b="0"/>
          <wp:docPr id="711470201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5EC5A" w14:textId="77777777" w:rsidR="0093589B" w:rsidRDefault="0093589B">
    <w:pPr>
      <w:pStyle w:val="Sidehoved"/>
    </w:pPr>
  </w:p>
  <w:p w14:paraId="77D6FE3A" w14:textId="77777777" w:rsidR="0093589B" w:rsidRDefault="0093589B">
    <w:pPr>
      <w:pStyle w:val="Sidehoved"/>
    </w:pPr>
  </w:p>
  <w:p w14:paraId="7C44992D" w14:textId="77777777" w:rsidR="0093589B" w:rsidRDefault="0093589B">
    <w:pPr>
      <w:pStyle w:val="Sidehoved"/>
    </w:pPr>
  </w:p>
  <w:p w14:paraId="3B33D27D" w14:textId="77777777" w:rsidR="0093589B" w:rsidRDefault="009358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F3C3" w14:textId="2C831783" w:rsidR="00CE7359" w:rsidRDefault="00CE7359">
    <w:pPr>
      <w:pStyle w:val="Sidehoved"/>
    </w:pPr>
    <w:r>
      <w:rPr>
        <w:noProof/>
      </w:rPr>
      <w:drawing>
        <wp:inline distT="0" distB="0" distL="0" distR="0" wp14:anchorId="3C29D7C7" wp14:editId="4EA4DF0B">
          <wp:extent cx="6188710" cy="1164590"/>
          <wp:effectExtent l="0" t="0" r="2540" b="0"/>
          <wp:docPr id="1464377032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D"/>
    <w:rsid w:val="00066957"/>
    <w:rsid w:val="000A457B"/>
    <w:rsid w:val="000E01C6"/>
    <w:rsid w:val="000F386D"/>
    <w:rsid w:val="001E18F6"/>
    <w:rsid w:val="00314340"/>
    <w:rsid w:val="004477C9"/>
    <w:rsid w:val="004D2D26"/>
    <w:rsid w:val="00656AAE"/>
    <w:rsid w:val="00695309"/>
    <w:rsid w:val="006E30B9"/>
    <w:rsid w:val="006F7A28"/>
    <w:rsid w:val="007618E5"/>
    <w:rsid w:val="00787FC6"/>
    <w:rsid w:val="008D7B89"/>
    <w:rsid w:val="0093589B"/>
    <w:rsid w:val="009473E8"/>
    <w:rsid w:val="00A372C1"/>
    <w:rsid w:val="00A551C1"/>
    <w:rsid w:val="00A930E3"/>
    <w:rsid w:val="00AB7270"/>
    <w:rsid w:val="00B76E5F"/>
    <w:rsid w:val="00B9675D"/>
    <w:rsid w:val="00CE7359"/>
    <w:rsid w:val="00D502D9"/>
    <w:rsid w:val="00EA5EDD"/>
    <w:rsid w:val="00EA7174"/>
    <w:rsid w:val="00F00A0C"/>
    <w:rsid w:val="00F83A60"/>
    <w:rsid w:val="00F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5C805"/>
  <w15:docId w15:val="{E9FF5040-2D99-4B8C-8461-91ACCAB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spacing w:after="120"/>
      <w:contextualSpacing/>
      <w:outlineLvl w:val="0"/>
    </w:pPr>
    <w:rPr>
      <w:rFonts w:asciiTheme="majorHAnsi" w:hAnsiTheme="majorHAnsi"/>
      <w:color w:val="C77C0E" w:themeColor="accent1" w:themeShade="BF"/>
      <w:sz w:val="36"/>
      <w:szCs w:val="44"/>
    </w:rPr>
  </w:style>
  <w:style w:type="paragraph" w:styleId="Overskrift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verskrift3">
    <w:name w:val="heading 3"/>
    <w:basedOn w:val="Normal"/>
    <w:link w:val="Overskrift3Tegn"/>
    <w:uiPriority w:val="9"/>
    <w:qFormat/>
    <w:pPr>
      <w:outlineLvl w:val="2"/>
    </w:pPr>
    <w:rPr>
      <w:b/>
      <w:color w:val="404040" w:themeColor="text1" w:themeTint="BF"/>
    </w:rPr>
  </w:style>
  <w:style w:type="paragraph" w:styleId="Overskrift4">
    <w:name w:val="heading 4"/>
    <w:basedOn w:val="Normal"/>
    <w:link w:val="Overskrift4Teg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olor w:val="C77C0E" w:themeColor="accent1" w:themeShade="BF"/>
      <w:sz w:val="36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-Gitter">
    <w:name w:val="Table Grid"/>
    <w:basedOn w:val="Tabel-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basedOn w:val="Normal"/>
    <w:link w:val="SidefodTegn"/>
    <w:uiPriority w:val="99"/>
    <w:pPr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customStyle="1" w:styleId="Overskrift3Tegn">
    <w:name w:val="Overskrift 3 Tegn"/>
    <w:basedOn w:val="Standardskrifttypeiafsnit"/>
    <w:link w:val="Overskrift3"/>
    <w:uiPriority w:val="9"/>
    <w:rsid w:val="000F386D"/>
    <w:rPr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PepkeM&#248;ller\AppData\Roaming\Microsoft\Templates\Rejseplan%20med%20m&#248;deskema.dotx" TargetMode="External"/></Relationships>
</file>

<file path=word/theme/theme1.xml><?xml version="1.0" encoding="utf-8"?>
<a:theme xmlns:a="http://schemas.openxmlformats.org/drawingml/2006/main" name="Office Theme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d1df8-2741-4b38-8d80-5d6a6795bc0a">
      <Terms xmlns="http://schemas.microsoft.com/office/infopath/2007/PartnerControls"/>
    </lcf76f155ced4ddcb4097134ff3c332f>
    <TaxCatchAll xmlns="d2262612-b36f-411c-988c-ad0af82dc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EB59B877E5049B0D1EC702F70EB01" ma:contentTypeVersion="19" ma:contentTypeDescription="Opret et nyt dokument." ma:contentTypeScope="" ma:versionID="4c07c83236f5dba8b35bab074e9ad24a">
  <xsd:schema xmlns:xsd="http://www.w3.org/2001/XMLSchema" xmlns:xs="http://www.w3.org/2001/XMLSchema" xmlns:p="http://schemas.microsoft.com/office/2006/metadata/properties" xmlns:ns2="9fdd1df8-2741-4b38-8d80-5d6a6795bc0a" xmlns:ns3="d2262612-b36f-411c-988c-ad0af82dcc47" targetNamespace="http://schemas.microsoft.com/office/2006/metadata/properties" ma:root="true" ma:fieldsID="c83feed1a9dd97a99718c14152d510f5" ns2:_="" ns3:_="">
    <xsd:import namespace="9fdd1df8-2741-4b38-8d80-5d6a6795bc0a"/>
    <xsd:import namespace="d2262612-b36f-411c-988c-ad0af82dc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df8-2741-4b38-8d80-5d6a6795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c999a1b5-20f5-4615-ab78-b0615e063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62612-b36f-411c-988c-ad0af82dc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e987c-18e3-4011-876a-75b4b7699a21}" ma:internalName="TaxCatchAll" ma:showField="CatchAllData" ma:web="d2262612-b36f-411c-988c-ad0af82dc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3CE91-75F6-4581-B652-F354197BD6AB}">
  <ds:schemaRefs>
    <ds:schemaRef ds:uri="http://schemas.microsoft.com/office/2006/metadata/properties"/>
    <ds:schemaRef ds:uri="http://schemas.microsoft.com/office/infopath/2007/PartnerControls"/>
    <ds:schemaRef ds:uri="9fdd1df8-2741-4b38-8d80-5d6a6795bc0a"/>
    <ds:schemaRef ds:uri="d2262612-b36f-411c-988c-ad0af82dcc47"/>
  </ds:schemaRefs>
</ds:datastoreItem>
</file>

<file path=customXml/itemProps2.xml><?xml version="1.0" encoding="utf-8"?>
<ds:datastoreItem xmlns:ds="http://schemas.openxmlformats.org/officeDocument/2006/customXml" ds:itemID="{A8EEA472-7775-4809-9E48-265DEE659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9F7B0-7211-48F7-B325-279434D60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d1df8-2741-4b38-8d80-5d6a6795bc0a"/>
    <ds:schemaRef ds:uri="d2262612-b36f-411c-988c-ad0af82dc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Rejseplan med mødeskema.dotx</Template>
  <TotalTime>1</TotalTime>
  <Pages>2</Pages>
  <Words>127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 Pepke Møller</dc:creator>
  <cp:keywords/>
  <cp:lastModifiedBy>Sascha Pepke Møller</cp:lastModifiedBy>
  <cp:revision>2</cp:revision>
  <cp:lastPrinted>2025-01-27T11:06:00Z</cp:lastPrinted>
  <dcterms:created xsi:type="dcterms:W3CDTF">2025-04-28T13:42:00Z</dcterms:created>
  <dcterms:modified xsi:type="dcterms:W3CDTF">2025-04-28T13:42:00Z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0x010100F1AEB59B877E5049B0D1EC702F70EB01</vt:lpwstr>
  </property>
</Properties>
</file>