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21627" w14:textId="318F1BE3" w:rsidR="007618E5" w:rsidRDefault="000F386D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  <w:r w:rsidRPr="000F386D">
        <w:rPr>
          <w:rFonts w:ascii="Hurme Geometric Sans 1" w:hAnsi="Hurme Geometric Sans 1"/>
          <w:color w:val="000000" w:themeColor="text1"/>
          <w:sz w:val="32"/>
          <w:szCs w:val="32"/>
        </w:rPr>
        <w:t>Bookingforespørgsel Børnefødselsdag DTM</w:t>
      </w:r>
    </w:p>
    <w:p w14:paraId="252166EA" w14:textId="77777777" w:rsidR="00695309" w:rsidRPr="000F386D" w:rsidRDefault="00695309">
      <w:pPr>
        <w:pStyle w:val="Overskrift1"/>
        <w:rPr>
          <w:rFonts w:ascii="Hurme Geometric Sans 1" w:hAnsi="Hurme Geometric Sans 1"/>
          <w:color w:val="000000" w:themeColor="text1"/>
          <w:sz w:val="32"/>
          <w:szCs w:val="32"/>
        </w:rPr>
      </w:pPr>
    </w:p>
    <w:tbl>
      <w:tblPr>
        <w:tblW w:w="5000" w:type="pct"/>
        <w:tblBorders>
          <w:top w:val="single" w:sz="4" w:space="0" w:color="C77C0E" w:themeColor="accent1" w:themeShade="BF"/>
          <w:left w:val="single" w:sz="4" w:space="0" w:color="C77C0E" w:themeColor="accent1" w:themeShade="BF"/>
          <w:bottom w:val="single" w:sz="4" w:space="0" w:color="C77C0E" w:themeColor="accent1" w:themeShade="BF"/>
          <w:right w:val="single" w:sz="4" w:space="0" w:color="C77C0E" w:themeColor="accent1" w:themeShade="BF"/>
          <w:insideH w:val="single" w:sz="4" w:space="0" w:color="C77C0E" w:themeColor="accent1" w:themeShade="BF"/>
          <w:insideV w:val="single" w:sz="4" w:space="0" w:color="C77C0E" w:themeColor="accent1" w:themeShade="BF"/>
        </w:tblBorders>
        <w:tblLook w:val="01E0" w:firstRow="1" w:lastRow="1" w:firstColumn="1" w:lastColumn="1" w:noHBand="0" w:noVBand="0"/>
        <w:tblCaption w:val="Indholdstabel"/>
      </w:tblPr>
      <w:tblGrid>
        <w:gridCol w:w="3527"/>
        <w:gridCol w:w="6209"/>
      </w:tblGrid>
      <w:tr w:rsidR="000F386D" w:rsidRPr="000F386D" w14:paraId="024B1244" w14:textId="77777777" w:rsidTr="000F386D">
        <w:trPr>
          <w:trHeight w:val="522"/>
          <w:tblHeader/>
        </w:trPr>
        <w:tc>
          <w:tcPr>
            <w:tcW w:w="3527" w:type="dxa"/>
            <w:shd w:val="clear" w:color="auto" w:fill="C77C0E" w:themeFill="accent1" w:themeFillShade="BF"/>
            <w:vAlign w:val="center"/>
          </w:tcPr>
          <w:p w14:paraId="76188452" w14:textId="3773A128" w:rsidR="007618E5" w:rsidRPr="000F386D" w:rsidRDefault="007618E5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shd w:val="clear" w:color="auto" w:fill="C77C0E" w:themeFill="accent1" w:themeFillShade="BF"/>
            <w:vAlign w:val="center"/>
          </w:tcPr>
          <w:p w14:paraId="259939CC" w14:textId="7F47C0FB" w:rsidR="007618E5" w:rsidRPr="000F386D" w:rsidRDefault="009473E8">
            <w:pPr>
              <w:pStyle w:val="Overskrift2"/>
              <w:rPr>
                <w:rFonts w:ascii="Hurme Geometric Sans 1" w:hAnsi="Hurme Geometric Sans 1"/>
                <w:color w:val="000000" w:themeColor="text1"/>
              </w:rPr>
            </w:pPr>
            <w:r w:rsidRPr="000F386D">
              <w:rPr>
                <w:rFonts w:ascii="Hurme Geometric Sans 1" w:hAnsi="Hurme Geometric Sans 1"/>
                <w:color w:val="000000" w:themeColor="text1"/>
                <w:lang w:bidi="da-DK"/>
              </w:rPr>
              <w:t xml:space="preserve"> </w:t>
            </w:r>
          </w:p>
        </w:tc>
      </w:tr>
      <w:tr w:rsidR="000F386D" w:rsidRPr="000F386D" w14:paraId="193E679C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1508754D" w14:textId="7036801D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Navn:</w:t>
            </w:r>
          </w:p>
        </w:tc>
        <w:tc>
          <w:tcPr>
            <w:tcW w:w="6209" w:type="dxa"/>
            <w:vAlign w:val="center"/>
          </w:tcPr>
          <w:p w14:paraId="0088C01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C87FC1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0A198E10" w14:textId="35E11703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Postnummer &amp; by:</w:t>
            </w:r>
          </w:p>
        </w:tc>
        <w:tc>
          <w:tcPr>
            <w:tcW w:w="6209" w:type="dxa"/>
            <w:vAlign w:val="center"/>
          </w:tcPr>
          <w:p w14:paraId="116BB83F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31E0883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37DF3DE9" w14:textId="5B3FB3C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Telefonnummer:</w:t>
            </w:r>
          </w:p>
        </w:tc>
        <w:tc>
          <w:tcPr>
            <w:tcW w:w="6209" w:type="dxa"/>
            <w:vAlign w:val="center"/>
          </w:tcPr>
          <w:p w14:paraId="0A56E86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59FDFD7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2396EAA" w14:textId="08647EF9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Mail:</w:t>
            </w:r>
          </w:p>
        </w:tc>
        <w:tc>
          <w:tcPr>
            <w:tcW w:w="6209" w:type="dxa"/>
            <w:vAlign w:val="center"/>
          </w:tcPr>
          <w:p w14:paraId="2057713C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3030FDE2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15B1B29" w14:textId="018687E1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Navne på fødselar(er)</w:t>
            </w:r>
          </w:p>
        </w:tc>
        <w:tc>
          <w:tcPr>
            <w:tcW w:w="6209" w:type="dxa"/>
            <w:vAlign w:val="center"/>
          </w:tcPr>
          <w:p w14:paraId="4F2DEEDA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5D00127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2889506" w14:textId="1D6EB9E4" w:rsidR="007618E5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fødselarer – max 4</w:t>
            </w:r>
          </w:p>
        </w:tc>
        <w:tc>
          <w:tcPr>
            <w:tcW w:w="6209" w:type="dxa"/>
            <w:vAlign w:val="center"/>
          </w:tcPr>
          <w:p w14:paraId="2CCA03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095461FF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98BECBA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børn:</w:t>
            </w:r>
          </w:p>
          <w:p w14:paraId="23F44838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OBS: Minimumsantallet er 10 børn</w:t>
            </w:r>
          </w:p>
          <w:p w14:paraId="6C9CC69A" w14:textId="77777777" w:rsidR="000F386D" w:rsidRPr="00695309" w:rsidRDefault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Max 20.</w:t>
            </w:r>
          </w:p>
          <w:p w14:paraId="66D1D811" w14:textId="6EB6F9ED" w:rsidR="000F386D" w:rsidRPr="000F386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Antallet kan ned/opjusteres indtil fem dage før arrangementet</w:t>
            </w:r>
          </w:p>
        </w:tc>
        <w:tc>
          <w:tcPr>
            <w:tcW w:w="6209" w:type="dxa"/>
            <w:vAlign w:val="center"/>
          </w:tcPr>
          <w:p w14:paraId="1B5AE6C9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2ED99A23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007873A1" w14:textId="77777777" w:rsidR="000F386D" w:rsidRPr="00695309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Antal voksne – min. 2 – max. 4:</w:t>
            </w:r>
          </w:p>
          <w:p w14:paraId="0540373A" w14:textId="27F88922" w:rsidR="007618E5" w:rsidRPr="00695309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(For voksne derudover betales almindelig entré.)</w:t>
            </w:r>
          </w:p>
        </w:tc>
        <w:tc>
          <w:tcPr>
            <w:tcW w:w="6209" w:type="dxa"/>
            <w:vAlign w:val="center"/>
          </w:tcPr>
          <w:p w14:paraId="0B935968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1711A7E4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CFB02C2" w14:textId="47497FE9" w:rsidR="000F386D" w:rsidRPr="00B9675D" w:rsidRDefault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Dato for arrangement:</w:t>
            </w:r>
          </w:p>
        </w:tc>
        <w:tc>
          <w:tcPr>
            <w:tcW w:w="6209" w:type="dxa"/>
            <w:vAlign w:val="center"/>
          </w:tcPr>
          <w:p w14:paraId="74A5C8B4" w14:textId="77777777" w:rsidR="007618E5" w:rsidRPr="000F386D" w:rsidRDefault="007618E5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35CDE7D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26EF7B93" w14:textId="77777777" w:rsidR="000F386D" w:rsidRPr="00B9675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Tidspunkt:</w:t>
            </w:r>
          </w:p>
          <w:p w14:paraId="1B628B1B" w14:textId="4C646E13" w:rsidR="000F386D" w:rsidRPr="006F7A28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(Vi anbefaler 11-13 i weekender)</w:t>
            </w:r>
          </w:p>
        </w:tc>
        <w:tc>
          <w:tcPr>
            <w:tcW w:w="6209" w:type="dxa"/>
            <w:vAlign w:val="center"/>
          </w:tcPr>
          <w:p w14:paraId="2E7F43E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7F04A00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C72DE48" w14:textId="77777777" w:rsidR="000F386D" w:rsidRPr="00B9675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</w:pPr>
            <w:r w:rsidRPr="00B9675D">
              <w:rPr>
                <w:rFonts w:ascii="Hurme Geometric Sans 1" w:hAnsi="Hurme Geometric Sans 1"/>
                <w:color w:val="000000" w:themeColor="text1"/>
                <w:sz w:val="22"/>
                <w:szCs w:val="22"/>
              </w:rPr>
              <w:t>Flyvermenu:</w:t>
            </w:r>
          </w:p>
          <w:p w14:paraId="5DC67860" w14:textId="77777777" w:rsidR="000F386D" w:rsidRPr="006F7A28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Ønskes to pølsehorn, to pizzasnegle eller en af hver?</w:t>
            </w:r>
          </w:p>
          <w:p w14:paraId="2204DD68" w14:textId="77777777" w:rsidR="000F386D" w:rsidRPr="006F7A28" w:rsidRDefault="000F386D" w:rsidP="000F386D">
            <w:pPr>
              <w:pStyle w:val="Overskrift3"/>
              <w:rPr>
                <w:rFonts w:ascii="Hurme Geometric Sans 1" w:hAnsi="Hurme Geometric Sans 1"/>
                <w:b w:val="0"/>
                <w:bCs/>
              </w:rPr>
            </w:pPr>
            <w:r w:rsidRPr="006F7A28">
              <w:rPr>
                <w:rFonts w:ascii="Hurme Geometric Sans 1" w:hAnsi="Hurme Geometric Sans 1"/>
                <w:b w:val="0"/>
                <w:bCs/>
                <w:color w:val="000000" w:themeColor="text1"/>
              </w:rPr>
              <w:t>(Derudover æble/appelsinjuice, et æble og en pose slik til workshoppen</w:t>
            </w:r>
            <w:r w:rsidRPr="006F7A28">
              <w:rPr>
                <w:rFonts w:ascii="Hurme Geometric Sans 1" w:hAnsi="Hurme Geometric Sans 1"/>
                <w:b w:val="0"/>
                <w:bCs/>
              </w:rPr>
              <w:t>)</w:t>
            </w:r>
          </w:p>
          <w:p w14:paraId="7CD05EFD" w14:textId="3C38D36B" w:rsidR="000F386D" w:rsidRPr="000F386D" w:rsidRDefault="000F386D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60D8FA3B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B9675D" w:rsidRPr="000F386D" w14:paraId="3C259D3E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30F3992" w14:textId="77777777" w:rsidR="00B9675D" w:rsidRDefault="00B9675D" w:rsidP="000F386D">
            <w:pPr>
              <w:pStyle w:val="Overskrift3"/>
              <w:rPr>
                <w:rFonts w:ascii="Hurme Geometric Sans 1" w:hAnsi="Hurme Geometric Sans 1"/>
                <w:b w:val="0"/>
                <w:bCs/>
                <w:color w:val="000000" w:themeColor="text1"/>
              </w:rPr>
            </w:pPr>
          </w:p>
        </w:tc>
        <w:tc>
          <w:tcPr>
            <w:tcW w:w="6209" w:type="dxa"/>
            <w:vAlign w:val="center"/>
          </w:tcPr>
          <w:p w14:paraId="2A2081F0" w14:textId="77777777" w:rsidR="00B9675D" w:rsidRPr="000F386D" w:rsidRDefault="00B9675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450289A5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6F7CB470" w14:textId="55059D04" w:rsidR="000F386D" w:rsidRPr="006F7A28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F7A28">
              <w:rPr>
                <w:rFonts w:ascii="Hurme Geometric Sans 1" w:hAnsi="Hurme Geometric Sans 1"/>
                <w:color w:val="000000" w:themeColor="text1"/>
              </w:rPr>
              <w:lastRenderedPageBreak/>
              <w:t>Er der børn eller voksne med allergener eller andre kostmæssige hensyn, der skal tages? I så fald hvad og hvor mange?</w:t>
            </w:r>
          </w:p>
        </w:tc>
        <w:tc>
          <w:tcPr>
            <w:tcW w:w="6209" w:type="dxa"/>
            <w:vAlign w:val="center"/>
          </w:tcPr>
          <w:p w14:paraId="1E232300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8F8F455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0D676632" w14:textId="287DDBB9" w:rsidR="000F386D" w:rsidRPr="000F386D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Medbringer I selv kage og service dertil?</w:t>
            </w:r>
          </w:p>
        </w:tc>
        <w:tc>
          <w:tcPr>
            <w:tcW w:w="6209" w:type="dxa"/>
            <w:vAlign w:val="center"/>
          </w:tcPr>
          <w:p w14:paraId="52C84B2E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0F386D" w:rsidRPr="000F386D" w14:paraId="6AACCE6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31C24BCE" w14:textId="5AD26F28" w:rsidR="000F386D" w:rsidRPr="000F386D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Andre bemærkninger, som er relevante for DTM at være orienteret om på forhånd?</w:t>
            </w:r>
          </w:p>
        </w:tc>
        <w:tc>
          <w:tcPr>
            <w:tcW w:w="6209" w:type="dxa"/>
            <w:vAlign w:val="center"/>
          </w:tcPr>
          <w:p w14:paraId="05E2D908" w14:textId="77777777" w:rsidR="000F386D" w:rsidRPr="000F386D" w:rsidRDefault="000F386D" w:rsidP="000F386D">
            <w:pPr>
              <w:rPr>
                <w:rFonts w:ascii="Hurme Geometric Sans 1" w:hAnsi="Hurme Geometric Sans 1"/>
              </w:rPr>
            </w:pPr>
          </w:p>
        </w:tc>
      </w:tr>
      <w:tr w:rsidR="00695309" w:rsidRPr="000F386D" w14:paraId="595DE7A9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27944B70" w14:textId="12DE15A1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Pris: (jvf. priser på hjemmesiden)</w:t>
            </w:r>
          </w:p>
        </w:tc>
        <w:tc>
          <w:tcPr>
            <w:tcW w:w="6209" w:type="dxa"/>
            <w:vAlign w:val="center"/>
          </w:tcPr>
          <w:p w14:paraId="7F1EBDA2" w14:textId="22BC04BB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24E7DF5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71F1470A" w14:textId="21C7DB37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Betaling</w:t>
            </w:r>
          </w:p>
        </w:tc>
        <w:tc>
          <w:tcPr>
            <w:tcW w:w="6209" w:type="dxa"/>
            <w:vAlign w:val="center"/>
          </w:tcPr>
          <w:p w14:paraId="503F3BD9" w14:textId="4E131B3C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6676A4EB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46808FE3" w14:textId="4275C68C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Booking modtaget af</w:t>
            </w:r>
          </w:p>
        </w:tc>
        <w:tc>
          <w:tcPr>
            <w:tcW w:w="6209" w:type="dxa"/>
            <w:vAlign w:val="center"/>
          </w:tcPr>
          <w:p w14:paraId="4D1CD726" w14:textId="09803722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Udfyldes af DTM</w:t>
            </w:r>
          </w:p>
        </w:tc>
      </w:tr>
      <w:tr w:rsidR="00695309" w:rsidRPr="000F386D" w14:paraId="601838B1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52D3304F" w14:textId="388A370B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Øvrige bemærkninger</w:t>
            </w:r>
          </w:p>
        </w:tc>
        <w:tc>
          <w:tcPr>
            <w:tcW w:w="6209" w:type="dxa"/>
            <w:vAlign w:val="center"/>
          </w:tcPr>
          <w:p w14:paraId="0EBE9EBD" w14:textId="77777777" w:rsidR="00695309" w:rsidRDefault="00695309" w:rsidP="00695309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Fødselsdagsværten møder jer ved indgangen</w:t>
            </w:r>
          </w:p>
          <w:p w14:paraId="3D81430B" w14:textId="77777777" w:rsidR="00695309" w:rsidRPr="00695309" w:rsidRDefault="00695309" w:rsidP="00695309">
            <w:pPr>
              <w:rPr>
                <w:rFonts w:ascii="Hurme Geometric Sans 1" w:hAnsi="Hurme Geometric Sans 1"/>
              </w:rPr>
            </w:pPr>
          </w:p>
          <w:p w14:paraId="41DC80AB" w14:textId="77777777" w:rsidR="00695309" w:rsidRPr="00695309" w:rsidRDefault="00695309" w:rsidP="00695309">
            <w:pPr>
              <w:rPr>
                <w:rFonts w:ascii="Hurme Geometric Sans 1" w:hAnsi="Hurme Geometric Sans 1"/>
                <w:u w:val="single"/>
              </w:rPr>
            </w:pPr>
            <w:r w:rsidRPr="00695309">
              <w:rPr>
                <w:rFonts w:ascii="Hurme Geometric Sans 1" w:hAnsi="Hurme Geometric Sans 1"/>
                <w:b/>
                <w:bCs/>
                <w:u w:val="single"/>
              </w:rPr>
              <w:t>Det er vigtigt, at de deltagende voksne har læst vejledningen grundigt igennem på forhånd!</w:t>
            </w:r>
          </w:p>
          <w:p w14:paraId="0AF124AA" w14:textId="77777777" w:rsidR="00695309" w:rsidRPr="000F386D" w:rsidRDefault="00695309" w:rsidP="000F386D">
            <w:pPr>
              <w:rPr>
                <w:rFonts w:ascii="Hurme Geometric Sans 1" w:hAnsi="Hurme Geometric Sans 1"/>
              </w:rPr>
            </w:pPr>
          </w:p>
        </w:tc>
      </w:tr>
      <w:tr w:rsidR="00695309" w:rsidRPr="000F386D" w14:paraId="78FC5DF5" w14:textId="77777777" w:rsidTr="000F386D">
        <w:trPr>
          <w:trHeight w:val="720"/>
        </w:trPr>
        <w:tc>
          <w:tcPr>
            <w:tcW w:w="3527" w:type="dxa"/>
            <w:vAlign w:val="center"/>
          </w:tcPr>
          <w:p w14:paraId="4615AAA8" w14:textId="6DF73E75" w:rsidR="00695309" w:rsidRPr="00695309" w:rsidRDefault="00695309" w:rsidP="000F386D">
            <w:pPr>
              <w:pStyle w:val="Overskrift3"/>
              <w:rPr>
                <w:rFonts w:ascii="Hurme Geometric Sans 1" w:hAnsi="Hurme Geometric Sans 1"/>
                <w:color w:val="000000" w:themeColor="text1"/>
              </w:rPr>
            </w:pPr>
            <w:r w:rsidRPr="00695309">
              <w:rPr>
                <w:rFonts w:ascii="Hurme Geometric Sans 1" w:hAnsi="Hurme Geometric Sans 1"/>
                <w:color w:val="000000" w:themeColor="text1"/>
              </w:rPr>
              <w:t>OBS!</w:t>
            </w:r>
          </w:p>
        </w:tc>
        <w:tc>
          <w:tcPr>
            <w:tcW w:w="6209" w:type="dxa"/>
            <w:vAlign w:val="center"/>
          </w:tcPr>
          <w:p w14:paraId="4840CCC4" w14:textId="1EF3648F" w:rsidR="00695309" w:rsidRPr="000F386D" w:rsidRDefault="00695309" w:rsidP="000F386D">
            <w:pPr>
              <w:rPr>
                <w:rFonts w:ascii="Hurme Geometric Sans 1" w:hAnsi="Hurme Geometric Sans 1"/>
              </w:rPr>
            </w:pPr>
            <w:r w:rsidRPr="00695309">
              <w:rPr>
                <w:rFonts w:ascii="Hurme Geometric Sans 1" w:hAnsi="Hurme Geometric Sans 1"/>
              </w:rPr>
              <w:t>Ved afbud mindre end 14 dage før fødselsdagen, sender vi en regning på 1.000 kr. Gebyret dækker delvist udgiften til fødselsdagsværtens løn.</w:t>
            </w:r>
          </w:p>
        </w:tc>
      </w:tr>
    </w:tbl>
    <w:p w14:paraId="7B6BEE8F" w14:textId="20E67C93" w:rsidR="007618E5" w:rsidRPr="000F386D" w:rsidRDefault="007618E5">
      <w:pPr>
        <w:pStyle w:val="Overskrift4"/>
        <w:rPr>
          <w:rFonts w:ascii="Hurme Geometric Sans 1" w:hAnsi="Hurme Geometric Sans 1"/>
          <w:color w:val="000000" w:themeColor="text1"/>
        </w:rPr>
      </w:pPr>
    </w:p>
    <w:p w14:paraId="62C00007" w14:textId="77777777" w:rsidR="007618E5" w:rsidRDefault="007618E5"/>
    <w:sectPr w:rsidR="007618E5" w:rsidSect="00656A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2B643" w14:textId="77777777" w:rsidR="00621998" w:rsidRDefault="00621998">
      <w:pPr>
        <w:spacing w:before="0" w:after="0"/>
      </w:pPr>
      <w:r>
        <w:separator/>
      </w:r>
    </w:p>
  </w:endnote>
  <w:endnote w:type="continuationSeparator" w:id="0">
    <w:p w14:paraId="400B3EB9" w14:textId="77777777" w:rsidR="00621998" w:rsidRDefault="006219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E848D" w14:textId="77777777" w:rsidR="00314340" w:rsidRDefault="0031434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28A5E" w14:textId="77777777" w:rsidR="00A551C1" w:rsidRPr="00314340" w:rsidRDefault="00A551C1" w:rsidP="00A551C1">
    <w:pPr>
      <w:pStyle w:val="Sidefod"/>
      <w:rPr>
        <w:rFonts w:ascii="Hurme Geometric Sans 1" w:hAnsi="Hurme Geometric Sans 1"/>
      </w:rPr>
    </w:pPr>
  </w:p>
  <w:p w14:paraId="5070D8F3" w14:textId="3448C1DE" w:rsidR="00A551C1" w:rsidRPr="00314340" w:rsidRDefault="00A551C1" w:rsidP="00A551C1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 xml:space="preserve"> </w:t>
    </w:r>
    <w:r w:rsidRPr="00314340">
      <w:rPr>
        <w:rFonts w:ascii="Hurme Geometric Sans 1" w:hAnsi="Hurme Geometric Sans 1"/>
      </w:rPr>
      <w:tab/>
      <w:t xml:space="preserve"> </w:t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 xml:space="preserve">   </w:t>
    </w:r>
    <w:r w:rsidRP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  <w:p w14:paraId="4712BBDF" w14:textId="77B9A3A0" w:rsidR="00CE7359" w:rsidRDefault="00CE7359">
    <w:pPr>
      <w:pStyle w:val="Sidefod"/>
    </w:pPr>
  </w:p>
  <w:p w14:paraId="558DAA7C" w14:textId="2C07ECC3" w:rsidR="007618E5" w:rsidRDefault="007618E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334E" w14:textId="6F846A28" w:rsidR="00CE7359" w:rsidRPr="00314340" w:rsidRDefault="00CE7359">
    <w:pPr>
      <w:pStyle w:val="Sidefod"/>
      <w:rPr>
        <w:rFonts w:ascii="Hurme Geometric Sans 1" w:hAnsi="Hurme Geometric Sans 1"/>
      </w:rPr>
    </w:pPr>
    <w:r w:rsidRPr="00314340">
      <w:rPr>
        <w:rFonts w:ascii="Hurme Geometric Sans 1" w:hAnsi="Hurme Geometric Sans 1"/>
      </w:rPr>
      <w:t xml:space="preserve">Danmarks Tekniske Museum 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Fabriksvej 25</w:t>
    </w:r>
    <w:r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 xml:space="preserve">    </w:t>
    </w:r>
    <w:r w:rsidR="00A551C1" w:rsidRPr="00314340">
      <w:rPr>
        <w:rFonts w:ascii="Hurme Geometric Sans 1" w:hAnsi="Hurme Geometric Sans 1"/>
      </w:rPr>
      <w:tab/>
    </w:r>
    <w:r w:rsidR="00A551C1" w:rsidRPr="00314340">
      <w:rPr>
        <w:rFonts w:ascii="Hurme Geometric Sans 1" w:hAnsi="Hurme Geometric Sans 1"/>
      </w:rPr>
      <w:tab/>
    </w:r>
    <w:r w:rsidR="00314340">
      <w:rPr>
        <w:rFonts w:ascii="Hurme Geometric Sans 1" w:hAnsi="Hurme Geometric Sans 1"/>
      </w:rPr>
      <w:tab/>
    </w:r>
    <w:r w:rsidRPr="00314340">
      <w:rPr>
        <w:rFonts w:ascii="Hurme Geometric Sans 1" w:hAnsi="Hurme Geometric Sans 1"/>
      </w:rPr>
      <w:t>3000 Helsingør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6924B" w14:textId="77777777" w:rsidR="00621998" w:rsidRDefault="00621998">
      <w:pPr>
        <w:spacing w:before="0" w:after="0"/>
      </w:pPr>
      <w:r>
        <w:separator/>
      </w:r>
    </w:p>
  </w:footnote>
  <w:footnote w:type="continuationSeparator" w:id="0">
    <w:p w14:paraId="67A1ABBC" w14:textId="77777777" w:rsidR="00621998" w:rsidRDefault="006219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BF78" w14:textId="77777777" w:rsidR="00314340" w:rsidRDefault="0031434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ADC41" w14:textId="260D97F8" w:rsidR="00CE7359" w:rsidRDefault="00CE7359">
    <w:pPr>
      <w:pStyle w:val="Sidehoved"/>
    </w:pPr>
    <w:r>
      <w:rPr>
        <w:noProof/>
      </w:rPr>
      <w:drawing>
        <wp:inline distT="0" distB="0" distL="0" distR="0" wp14:anchorId="728BB8F1" wp14:editId="1AE2BBD8">
          <wp:extent cx="6188710" cy="1164590"/>
          <wp:effectExtent l="0" t="0" r="2540" b="0"/>
          <wp:docPr id="711470201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6F3C3" w14:textId="2C831783" w:rsidR="00CE7359" w:rsidRDefault="00CE7359">
    <w:pPr>
      <w:pStyle w:val="Sidehoved"/>
    </w:pPr>
    <w:r>
      <w:rPr>
        <w:noProof/>
      </w:rPr>
      <w:drawing>
        <wp:inline distT="0" distB="0" distL="0" distR="0" wp14:anchorId="3C29D7C7" wp14:editId="4EA4DF0B">
          <wp:extent cx="6188710" cy="1164590"/>
          <wp:effectExtent l="0" t="0" r="2540" b="0"/>
          <wp:docPr id="1464377032" name="Billede 1" descr="Et billede, der indeholder tekst, Font/skrifttype, skærmbille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377032" name="Billede 1" descr="Et billede, der indeholder tekst, Font/skrifttype, skærmbilled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11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86D"/>
    <w:rsid w:val="00066957"/>
    <w:rsid w:val="000A457B"/>
    <w:rsid w:val="000F386D"/>
    <w:rsid w:val="001E18F6"/>
    <w:rsid w:val="00314340"/>
    <w:rsid w:val="00621998"/>
    <w:rsid w:val="00656AAE"/>
    <w:rsid w:val="00695309"/>
    <w:rsid w:val="006F7A28"/>
    <w:rsid w:val="007618E5"/>
    <w:rsid w:val="008D7B89"/>
    <w:rsid w:val="009473E8"/>
    <w:rsid w:val="00A551C1"/>
    <w:rsid w:val="00AB7270"/>
    <w:rsid w:val="00B76E5F"/>
    <w:rsid w:val="00B9675D"/>
    <w:rsid w:val="00C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5C805"/>
  <w15:docId w15:val="{E9FF5040-2D99-4B8C-8461-91ACCAB5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color w:val="000000" w:themeColor="text1"/>
        <w:lang w:val="da-DK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pPr>
      <w:spacing w:after="120"/>
      <w:contextualSpacing/>
      <w:outlineLvl w:val="0"/>
    </w:pPr>
    <w:rPr>
      <w:rFonts w:asciiTheme="majorHAnsi" w:hAnsiTheme="majorHAnsi"/>
      <w:color w:val="C77C0E" w:themeColor="accent1" w:themeShade="BF"/>
      <w:sz w:val="36"/>
      <w:szCs w:val="44"/>
    </w:rPr>
  </w:style>
  <w:style w:type="paragraph" w:styleId="Overskrift2">
    <w:name w:val="heading 2"/>
    <w:basedOn w:val="Normal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Overskrift3">
    <w:name w:val="heading 3"/>
    <w:basedOn w:val="Normal"/>
    <w:link w:val="Overskrift3Tegn"/>
    <w:uiPriority w:val="9"/>
    <w:qFormat/>
    <w:pPr>
      <w:outlineLvl w:val="2"/>
    </w:pPr>
    <w:rPr>
      <w:b/>
      <w:color w:val="404040" w:themeColor="text1" w:themeTint="BF"/>
    </w:rPr>
  </w:style>
  <w:style w:type="paragraph" w:styleId="Overskrift4">
    <w:name w:val="heading 4"/>
    <w:basedOn w:val="Normal"/>
    <w:link w:val="Overskrift4Teg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hAnsiTheme="majorHAnsi"/>
      <w:color w:val="C77C0E" w:themeColor="accent1" w:themeShade="BF"/>
      <w:sz w:val="36"/>
      <w:szCs w:val="44"/>
    </w:rPr>
  </w:style>
  <w:style w:type="character" w:customStyle="1" w:styleId="Overskrift4Tegn">
    <w:name w:val="Overskrift 4 Tegn"/>
    <w:basedOn w:val="Standardskrifttypeiafsnit"/>
    <w:link w:val="Oversk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-Gitter">
    <w:name w:val="Table Grid"/>
    <w:basedOn w:val="Tabel-Normal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styleId="Sidefod">
    <w:name w:val="footer"/>
    <w:basedOn w:val="Normal"/>
    <w:link w:val="SidefodTegn"/>
    <w:uiPriority w:val="99"/>
    <w:pPr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</w:style>
  <w:style w:type="paragraph" w:styleId="Sidehoved">
    <w:name w:val="header"/>
    <w:basedOn w:val="Normal"/>
    <w:link w:val="SidehovedTegn"/>
    <w:uiPriority w:val="99"/>
    <w:pPr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character" w:customStyle="1" w:styleId="Overskrift3Tegn">
    <w:name w:val="Overskrift 3 Tegn"/>
    <w:basedOn w:val="Standardskrifttypeiafsnit"/>
    <w:link w:val="Overskrift3"/>
    <w:uiPriority w:val="9"/>
    <w:rsid w:val="000F386D"/>
    <w:rPr>
      <w:b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5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chaPepkeM&#248;ller\AppData\Roaming\Microsoft\Templates\Rejseplan%20med%20m&#248;deskema.dotx" TargetMode="External"/></Relationships>
</file>

<file path=word/theme/theme1.xml><?xml version="1.0" encoding="utf-8"?>
<a:theme xmlns:a="http://schemas.openxmlformats.org/drawingml/2006/main" name="Office Theme">
  <a:themeElements>
    <a:clrScheme name="Gul-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Rejseplan med mødeskema</Template>
  <TotalTime>84</TotalTime>
  <Pages>2</Pages>
  <Words>172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Sascha Pepke Møller</dc:creator>
  <cp:keywords/>
  <cp:lastModifiedBy>Sascha Pepke Møller</cp:lastModifiedBy>
  <cp:revision>5</cp:revision>
  <cp:lastPrinted>2025-01-27T11:06:00Z</cp:lastPrinted>
  <dcterms:created xsi:type="dcterms:W3CDTF">2025-01-24T13:57:00Z</dcterms:created>
  <dcterms:modified xsi:type="dcterms:W3CDTF">2025-01-27T11:09:00Z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TC060883621033</vt:lpwstr>
  </property>
</Properties>
</file>